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87CD9" w14:textId="77777777" w:rsidR="0031165B" w:rsidRPr="00843BC6" w:rsidRDefault="0031165B" w:rsidP="007E3BDA">
      <w:pPr>
        <w:shd w:val="clear" w:color="auto" w:fill="FFFFFF"/>
        <w:contextualSpacing/>
        <w:rPr>
          <w:rFonts w:asciiTheme="majorHAnsi" w:hAnsiTheme="majorHAnsi" w:cs="Arial"/>
          <w:color w:val="4D4D4D"/>
          <w:lang w:val="en"/>
        </w:rPr>
      </w:pPr>
      <w:r w:rsidRPr="004E33AD">
        <w:rPr>
          <w:rFonts w:asciiTheme="majorHAnsi" w:hAnsiTheme="majorHAnsi" w:cs="Arial"/>
          <w:b/>
          <w:bCs/>
          <w:lang w:val="en"/>
        </w:rPr>
        <w:t xml:space="preserve">Wittenberg University </w:t>
      </w:r>
      <w:r w:rsidRPr="00843BC6">
        <w:rPr>
          <w:rFonts w:asciiTheme="majorHAnsi" w:hAnsiTheme="majorHAnsi" w:cs="Arial"/>
          <w:b/>
          <w:bCs/>
          <w:color w:val="4D4D4D"/>
          <w:lang w:val="en"/>
        </w:rPr>
        <w:br/>
      </w:r>
    </w:p>
    <w:p w14:paraId="287A7730" w14:textId="10CFA65D" w:rsidR="0031165B" w:rsidRDefault="0031165B" w:rsidP="007E3BDA">
      <w:pPr>
        <w:shd w:val="clear" w:color="auto" w:fill="FFFFFF"/>
        <w:contextualSpacing/>
        <w:outlineLvl w:val="0"/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</w:pPr>
      <w:r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  <w:t xml:space="preserve">Sponsored </w:t>
      </w:r>
      <w:r w:rsidR="00FA417F"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  <w:t>Projects</w:t>
      </w:r>
      <w:r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  <w:t xml:space="preserve"> Internal Approval Form</w:t>
      </w:r>
    </w:p>
    <w:p w14:paraId="2DB0C64B" w14:textId="77777777" w:rsidR="00B9090D" w:rsidRDefault="00EC4B7D" w:rsidP="007E3BDA">
      <w:pPr>
        <w:pStyle w:val="Heading1"/>
        <w:widowControl/>
        <w:contextualSpacing/>
      </w:pPr>
      <w:r>
        <w:tab/>
      </w:r>
      <w:r>
        <w:tab/>
      </w:r>
      <w:r>
        <w:tab/>
      </w:r>
    </w:p>
    <w:p w14:paraId="71B40097" w14:textId="06480C2C" w:rsidR="003E1831" w:rsidRPr="00F433DA" w:rsidRDefault="004E601A" w:rsidP="007E3BDA">
      <w:pPr>
        <w:contextualSpacing/>
        <w:rPr>
          <w:rFonts w:ascii="Calibri" w:hAnsi="Calibri"/>
          <w:i/>
          <w:sz w:val="22"/>
          <w:szCs w:val="22"/>
          <w:u w:val="single"/>
        </w:rPr>
      </w:pPr>
      <w:r w:rsidRPr="00F433DA">
        <w:rPr>
          <w:rFonts w:ascii="Calibri" w:hAnsi="Calibri"/>
          <w:i/>
          <w:sz w:val="22"/>
          <w:szCs w:val="22"/>
        </w:rPr>
        <w:t>Complete, seek signatures</w:t>
      </w:r>
      <w:r w:rsidR="009C38E8" w:rsidRPr="00F433DA">
        <w:rPr>
          <w:rFonts w:ascii="Calibri" w:hAnsi="Calibri"/>
          <w:i/>
          <w:sz w:val="22"/>
          <w:szCs w:val="22"/>
        </w:rPr>
        <w:t xml:space="preserve">, </w:t>
      </w:r>
      <w:r w:rsidR="002B1CEE" w:rsidRPr="00F433DA">
        <w:rPr>
          <w:rFonts w:ascii="Calibri" w:hAnsi="Calibri"/>
          <w:i/>
          <w:sz w:val="22"/>
          <w:szCs w:val="22"/>
        </w:rPr>
        <w:t>and return</w:t>
      </w:r>
      <w:r w:rsidRPr="00F433DA">
        <w:rPr>
          <w:rFonts w:ascii="Calibri" w:hAnsi="Calibri"/>
          <w:i/>
          <w:sz w:val="22"/>
          <w:szCs w:val="22"/>
        </w:rPr>
        <w:t xml:space="preserve"> this form with attachments</w:t>
      </w:r>
      <w:r w:rsidR="002B1CEE" w:rsidRPr="00F433DA">
        <w:rPr>
          <w:rFonts w:ascii="Calibri" w:hAnsi="Calibri"/>
          <w:i/>
          <w:sz w:val="22"/>
          <w:szCs w:val="22"/>
        </w:rPr>
        <w:t xml:space="preserve"> to </w:t>
      </w:r>
      <w:r w:rsidR="003D0295" w:rsidRPr="00F433DA">
        <w:rPr>
          <w:rFonts w:ascii="Calibri" w:hAnsi="Calibri"/>
          <w:i/>
          <w:sz w:val="22"/>
          <w:szCs w:val="22"/>
        </w:rPr>
        <w:t>Academic Affairs and Institutional Research (</w:t>
      </w:r>
      <w:r w:rsidR="0031165B" w:rsidRPr="00F433DA">
        <w:rPr>
          <w:rFonts w:ascii="Calibri" w:hAnsi="Calibri"/>
          <w:i/>
          <w:sz w:val="22"/>
          <w:szCs w:val="22"/>
        </w:rPr>
        <w:t>Provost’s Office</w:t>
      </w:r>
      <w:r w:rsidR="003D0295" w:rsidRPr="00F433DA">
        <w:rPr>
          <w:rFonts w:ascii="Calibri" w:hAnsi="Calibri"/>
          <w:i/>
          <w:sz w:val="22"/>
          <w:szCs w:val="22"/>
        </w:rPr>
        <w:t>)</w:t>
      </w:r>
      <w:r w:rsidR="0031165B" w:rsidRPr="00F433DA">
        <w:rPr>
          <w:rFonts w:ascii="Calibri" w:hAnsi="Calibri"/>
          <w:i/>
          <w:sz w:val="22"/>
          <w:szCs w:val="22"/>
        </w:rPr>
        <w:t xml:space="preserve"> </w:t>
      </w:r>
      <w:r w:rsidR="002B1CEE" w:rsidRPr="00F433DA">
        <w:rPr>
          <w:rFonts w:ascii="Calibri" w:hAnsi="Calibri"/>
          <w:i/>
          <w:sz w:val="22"/>
          <w:szCs w:val="22"/>
        </w:rPr>
        <w:t xml:space="preserve">prior to </w:t>
      </w:r>
      <w:r w:rsidR="00CF0578" w:rsidRPr="00F433DA">
        <w:rPr>
          <w:rFonts w:ascii="Calibri" w:hAnsi="Calibri"/>
          <w:i/>
          <w:sz w:val="22"/>
          <w:szCs w:val="22"/>
        </w:rPr>
        <w:t xml:space="preserve">proposal </w:t>
      </w:r>
      <w:r w:rsidR="002B1CEE" w:rsidRPr="00F433DA">
        <w:rPr>
          <w:rFonts w:ascii="Calibri" w:hAnsi="Calibri"/>
          <w:i/>
          <w:sz w:val="22"/>
          <w:szCs w:val="22"/>
        </w:rPr>
        <w:t xml:space="preserve">submission. </w:t>
      </w:r>
      <w:r w:rsidRPr="00F433DA">
        <w:rPr>
          <w:rFonts w:ascii="Calibri" w:hAnsi="Calibri"/>
          <w:i/>
          <w:sz w:val="22"/>
          <w:szCs w:val="22"/>
        </w:rPr>
        <w:t xml:space="preserve">Submit a separate form for each funding source to which you are applying. Please </w:t>
      </w:r>
      <w:r w:rsidRPr="00F433DA">
        <w:rPr>
          <w:rFonts w:ascii="Calibri" w:hAnsi="Calibri"/>
          <w:i/>
          <w:sz w:val="22"/>
          <w:szCs w:val="22"/>
          <w:u w:val="single"/>
        </w:rPr>
        <w:t>type</w:t>
      </w:r>
      <w:r w:rsidRPr="00F433DA">
        <w:rPr>
          <w:rFonts w:ascii="Calibri" w:hAnsi="Calibri"/>
          <w:i/>
          <w:sz w:val="22"/>
          <w:szCs w:val="22"/>
        </w:rPr>
        <w:t xml:space="preserve"> all responses.  </w:t>
      </w:r>
    </w:p>
    <w:p w14:paraId="21878D6E" w14:textId="77777777" w:rsidR="008532A6" w:rsidRPr="00F433DA" w:rsidRDefault="008532A6" w:rsidP="007E3BDA">
      <w:pPr>
        <w:contextualSpacing/>
        <w:rPr>
          <w:rFonts w:ascii="Calibri" w:hAnsi="Calibri"/>
          <w:b/>
          <w:sz w:val="22"/>
          <w:szCs w:val="22"/>
        </w:rPr>
      </w:pPr>
    </w:p>
    <w:p w14:paraId="68497014" w14:textId="7BA62365" w:rsidR="003E6D22" w:rsidRPr="00F433DA" w:rsidRDefault="003C60CA" w:rsidP="007E3BDA">
      <w:pPr>
        <w:pStyle w:val="Heading3"/>
        <w:numPr>
          <w:ilvl w:val="0"/>
          <w:numId w:val="2"/>
        </w:numPr>
        <w:contextualSpacing/>
        <w:rPr>
          <w:rFonts w:ascii="Calibri" w:hAnsi="Calibri"/>
          <w:szCs w:val="22"/>
        </w:rPr>
      </w:pPr>
      <w:r w:rsidRPr="00F433DA">
        <w:rPr>
          <w:rFonts w:ascii="Calibri" w:hAnsi="Calibri"/>
          <w:szCs w:val="22"/>
        </w:rPr>
        <w:t>Proposal Title</w:t>
      </w:r>
      <w:r w:rsidR="003D0295" w:rsidRPr="00F433DA">
        <w:rPr>
          <w:rFonts w:ascii="Calibri" w:hAnsi="Calibri"/>
          <w:szCs w:val="22"/>
        </w:rPr>
        <w:t>.</w:t>
      </w:r>
      <w:r w:rsidR="003E6D22" w:rsidRPr="00F433DA">
        <w:rPr>
          <w:rFonts w:ascii="Calibri" w:hAnsi="Calibri"/>
          <w:szCs w:val="22"/>
        </w:rPr>
        <w:t xml:space="preserve"> </w:t>
      </w:r>
    </w:p>
    <w:p w14:paraId="645D952B" w14:textId="77777777" w:rsidR="006331A5" w:rsidRPr="000D35CA" w:rsidRDefault="006331A5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75306DA8" w14:textId="77777777" w:rsidR="006331A5" w:rsidRPr="000D35CA" w:rsidRDefault="006331A5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375D71EC" w14:textId="77777777" w:rsidR="003E6D22" w:rsidRPr="000D35CA" w:rsidRDefault="003E6D22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Principal Investigator and Department/ Program affiliation. </w:t>
      </w:r>
      <w:r w:rsidRPr="000D35CA">
        <w:rPr>
          <w:rFonts w:ascii="Calibri" w:hAnsi="Calibri"/>
          <w:i/>
          <w:sz w:val="22"/>
          <w:szCs w:val="22"/>
        </w:rPr>
        <w:t>Include email and phone number.</w:t>
      </w:r>
    </w:p>
    <w:p w14:paraId="16E84CE5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68DA9EB8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2607D528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4B28D1AB" w14:textId="77777777" w:rsidR="003E6D22" w:rsidRPr="000D35CA" w:rsidRDefault="003E6D22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Co-PI and Department/ Program affiliation. </w:t>
      </w:r>
      <w:r w:rsidRPr="000D35CA">
        <w:rPr>
          <w:rFonts w:ascii="Calibri" w:hAnsi="Calibri"/>
          <w:i/>
          <w:sz w:val="22"/>
          <w:szCs w:val="22"/>
        </w:rPr>
        <w:t>Include email and phone number.</w:t>
      </w:r>
    </w:p>
    <w:p w14:paraId="780067B5" w14:textId="0F22B380" w:rsidR="003E6D22" w:rsidRPr="000D35CA" w:rsidRDefault="003E6D22" w:rsidP="007E3BDA">
      <w:pPr>
        <w:ind w:left="360" w:firstLine="360"/>
        <w:contextualSpacing/>
        <w:rPr>
          <w:rFonts w:ascii="Calibri" w:hAnsi="Calibri"/>
          <w:i/>
          <w:sz w:val="22"/>
          <w:szCs w:val="22"/>
        </w:rPr>
      </w:pPr>
    </w:p>
    <w:p w14:paraId="42977BBF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487324EE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068A8BD1" w14:textId="3FB5B622" w:rsidR="003E6D22" w:rsidRPr="000D35CA" w:rsidRDefault="003E6D22" w:rsidP="007E3BD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Other Collaborators (Departments, Programs or Institutional). </w:t>
      </w:r>
      <w:r w:rsidRPr="000D35CA">
        <w:rPr>
          <w:rFonts w:ascii="Calibri" w:hAnsi="Calibri"/>
          <w:i/>
          <w:sz w:val="22"/>
          <w:szCs w:val="22"/>
        </w:rPr>
        <w:t xml:space="preserve">If </w:t>
      </w:r>
      <w:r w:rsidR="006331A5" w:rsidRPr="000D35CA">
        <w:rPr>
          <w:rFonts w:ascii="Calibri" w:hAnsi="Calibri"/>
          <w:i/>
          <w:sz w:val="22"/>
          <w:szCs w:val="22"/>
        </w:rPr>
        <w:t xml:space="preserve">collaborators are </w:t>
      </w:r>
      <w:r w:rsidRPr="000D35CA">
        <w:rPr>
          <w:rFonts w:ascii="Calibri" w:hAnsi="Calibri"/>
          <w:i/>
          <w:sz w:val="22"/>
          <w:szCs w:val="22"/>
        </w:rPr>
        <w:t xml:space="preserve">not associated with </w:t>
      </w:r>
      <w:r w:rsidR="003D0295">
        <w:rPr>
          <w:rFonts w:ascii="Calibri" w:hAnsi="Calibri"/>
          <w:i/>
          <w:sz w:val="22"/>
          <w:szCs w:val="22"/>
        </w:rPr>
        <w:t>Wittenberg</w:t>
      </w:r>
      <w:r w:rsidRPr="000D35CA">
        <w:rPr>
          <w:rFonts w:ascii="Calibri" w:hAnsi="Calibri"/>
          <w:i/>
          <w:sz w:val="22"/>
          <w:szCs w:val="22"/>
        </w:rPr>
        <w:t>, please include contact information.</w:t>
      </w:r>
    </w:p>
    <w:p w14:paraId="0C2277D1" w14:textId="77777777" w:rsidR="006331A5" w:rsidRPr="000D35CA" w:rsidRDefault="006331A5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215B4AD2" w14:textId="77777777" w:rsidR="000D35CA" w:rsidRPr="000D35CA" w:rsidRDefault="000D35CA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46520F1D" w14:textId="77777777" w:rsidR="004E601A" w:rsidRDefault="004E601A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3919100B" w14:textId="77777777" w:rsidR="003D0295" w:rsidRPr="000D35CA" w:rsidRDefault="003D0295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551AA78C" w14:textId="0AABEA76" w:rsidR="004E601A" w:rsidRPr="004D5534" w:rsidRDefault="003D0295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Grant </w:t>
      </w:r>
      <w:r w:rsidR="004E601A" w:rsidRPr="004D5534">
        <w:rPr>
          <w:rFonts w:ascii="Calibri" w:hAnsi="Calibri"/>
          <w:b/>
          <w:sz w:val="22"/>
          <w:szCs w:val="22"/>
        </w:rPr>
        <w:t xml:space="preserve">Proposal </w:t>
      </w:r>
      <w:r>
        <w:rPr>
          <w:rFonts w:ascii="Calibri" w:hAnsi="Calibri"/>
          <w:b/>
          <w:sz w:val="22"/>
          <w:szCs w:val="22"/>
        </w:rPr>
        <w:t xml:space="preserve">Submission Deadline </w:t>
      </w:r>
      <w:r w:rsidR="004E601A" w:rsidRPr="004D5534">
        <w:rPr>
          <w:rFonts w:ascii="Calibri" w:hAnsi="Calibri"/>
          <w:b/>
          <w:sz w:val="22"/>
          <w:szCs w:val="22"/>
        </w:rPr>
        <w:t>Date</w:t>
      </w:r>
      <w:r>
        <w:rPr>
          <w:rFonts w:ascii="Calibri" w:hAnsi="Calibri"/>
          <w:b/>
          <w:sz w:val="22"/>
          <w:szCs w:val="22"/>
        </w:rPr>
        <w:t>:</w:t>
      </w:r>
      <w:r w:rsidR="004E601A" w:rsidRPr="004D5534">
        <w:rPr>
          <w:rFonts w:ascii="Calibri" w:hAnsi="Calibri"/>
          <w:b/>
          <w:sz w:val="22"/>
          <w:szCs w:val="22"/>
        </w:rPr>
        <w:t xml:space="preserve"> ________________________</w:t>
      </w:r>
      <w:r w:rsidR="004E601A" w:rsidRPr="006331A5">
        <w:rPr>
          <w:rFonts w:ascii="Calibri" w:hAnsi="Calibri"/>
          <w:b/>
          <w:sz w:val="22"/>
          <w:szCs w:val="22"/>
        </w:rPr>
        <w:t>________</w:t>
      </w:r>
      <w:r w:rsidR="004E601A" w:rsidRPr="004D553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________________</w:t>
      </w:r>
    </w:p>
    <w:p w14:paraId="118DCD6C" w14:textId="77777777" w:rsidR="00083CD3" w:rsidRDefault="00083CD3" w:rsidP="00083CD3">
      <w:pPr>
        <w:ind w:left="720"/>
        <w:contextualSpacing/>
        <w:rPr>
          <w:rFonts w:ascii="Calibri" w:hAnsi="Calibri"/>
          <w:b/>
          <w:sz w:val="22"/>
          <w:szCs w:val="22"/>
        </w:rPr>
      </w:pPr>
    </w:p>
    <w:p w14:paraId="7A9A81CB" w14:textId="6C8E33F2" w:rsidR="004E601A" w:rsidRPr="004D5534" w:rsidRDefault="003D0295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Research/</w:t>
      </w:r>
      <w:r w:rsidR="004E601A" w:rsidRPr="004D5534">
        <w:rPr>
          <w:rFonts w:ascii="Calibri" w:hAnsi="Calibri"/>
          <w:b/>
          <w:sz w:val="22"/>
          <w:szCs w:val="22"/>
        </w:rPr>
        <w:t>Project Start Date</w:t>
      </w:r>
      <w:r w:rsidR="004E601A" w:rsidRPr="004D5534">
        <w:rPr>
          <w:rFonts w:ascii="Calibri" w:hAnsi="Calibri"/>
          <w:bCs/>
          <w:sz w:val="22"/>
          <w:szCs w:val="22"/>
        </w:rPr>
        <w:t xml:space="preserve"> </w:t>
      </w:r>
      <w:r w:rsidR="004E601A" w:rsidRPr="004D5534">
        <w:rPr>
          <w:rFonts w:ascii="Calibri" w:hAnsi="Calibri"/>
          <w:sz w:val="22"/>
          <w:szCs w:val="22"/>
        </w:rPr>
        <w:t xml:space="preserve"> ________</w:t>
      </w:r>
      <w:r w:rsidR="004E601A" w:rsidRPr="006331A5">
        <w:rPr>
          <w:rFonts w:ascii="Calibri" w:hAnsi="Calibri"/>
          <w:b/>
          <w:sz w:val="22"/>
          <w:szCs w:val="22"/>
        </w:rPr>
        <w:t>________</w:t>
      </w:r>
      <w:r w:rsidR="004E601A" w:rsidRPr="004D5534">
        <w:rPr>
          <w:rFonts w:ascii="Calibri" w:hAnsi="Calibri"/>
          <w:sz w:val="22"/>
          <w:szCs w:val="22"/>
        </w:rPr>
        <w:t>_</w:t>
      </w:r>
      <w:r w:rsidR="004E601A" w:rsidRPr="006331A5">
        <w:rPr>
          <w:rFonts w:ascii="Calibri" w:hAnsi="Calibri"/>
          <w:b/>
          <w:sz w:val="22"/>
          <w:szCs w:val="22"/>
        </w:rPr>
        <w:t>________</w:t>
      </w:r>
      <w:r w:rsidR="004E601A" w:rsidRPr="004D5534">
        <w:rPr>
          <w:rFonts w:ascii="Calibri" w:hAnsi="Calibri"/>
          <w:b/>
          <w:sz w:val="22"/>
          <w:szCs w:val="22"/>
        </w:rPr>
        <w:t>End Date____________________________</w:t>
      </w:r>
    </w:p>
    <w:p w14:paraId="080E62FB" w14:textId="77777777" w:rsidR="00083CD3" w:rsidRPr="00083CD3" w:rsidRDefault="00083CD3" w:rsidP="00083CD3">
      <w:pPr>
        <w:ind w:left="720"/>
        <w:contextualSpacing/>
        <w:rPr>
          <w:rFonts w:ascii="Calibri" w:hAnsi="Calibri"/>
          <w:sz w:val="22"/>
          <w:szCs w:val="22"/>
        </w:rPr>
      </w:pPr>
    </w:p>
    <w:p w14:paraId="14724415" w14:textId="1A647F20" w:rsidR="003E6D22" w:rsidRPr="002E742E" w:rsidRDefault="003E6D22" w:rsidP="007E3BD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Funding Agency</w:t>
      </w:r>
      <w:r w:rsidR="00D25460" w:rsidRPr="000D35CA">
        <w:rPr>
          <w:rFonts w:ascii="Calibri" w:hAnsi="Calibri"/>
          <w:b/>
          <w:sz w:val="22"/>
          <w:szCs w:val="22"/>
        </w:rPr>
        <w:t xml:space="preserve"> Name</w:t>
      </w:r>
      <w:r w:rsidR="006331A5" w:rsidRPr="000D35CA">
        <w:rPr>
          <w:rFonts w:ascii="Calibri" w:hAnsi="Calibri"/>
          <w:b/>
          <w:sz w:val="22"/>
          <w:szCs w:val="22"/>
        </w:rPr>
        <w:t xml:space="preserve">, </w:t>
      </w:r>
      <w:r w:rsidR="002E742E">
        <w:rPr>
          <w:rFonts w:ascii="Calibri" w:hAnsi="Calibri"/>
          <w:b/>
          <w:sz w:val="22"/>
          <w:szCs w:val="22"/>
        </w:rPr>
        <w:t>Name of the program, and Program solicitation number (if available).</w:t>
      </w:r>
    </w:p>
    <w:p w14:paraId="364C6178" w14:textId="77777777" w:rsidR="002E742E" w:rsidRDefault="002E742E" w:rsidP="002E742E">
      <w:pPr>
        <w:pStyle w:val="ListParagraph"/>
        <w:rPr>
          <w:rFonts w:ascii="Calibri" w:hAnsi="Calibri"/>
          <w:sz w:val="22"/>
          <w:szCs w:val="22"/>
        </w:rPr>
      </w:pPr>
    </w:p>
    <w:p w14:paraId="0FDBF71A" w14:textId="77777777" w:rsidR="006331A5" w:rsidRPr="000D35CA" w:rsidRDefault="006331A5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04A35353" w14:textId="77777777" w:rsidR="00D25460" w:rsidRPr="000D35CA" w:rsidRDefault="00D25460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08C05772" w14:textId="77777777" w:rsidR="00D25460" w:rsidRPr="000D35CA" w:rsidRDefault="00D25460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55E75E0B" w14:textId="77777777" w:rsidR="006331A5" w:rsidRPr="000D35CA" w:rsidRDefault="006331A5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280FBD97" w14:textId="77777777" w:rsidR="000D35CA" w:rsidRPr="000D35CA" w:rsidRDefault="000D35CA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7EE90B6A" w14:textId="77777777" w:rsidR="000D35CA" w:rsidRPr="000D35CA" w:rsidRDefault="000D35CA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4D67DF3D" w14:textId="77777777" w:rsidR="00D25460" w:rsidRPr="000D35CA" w:rsidRDefault="00D25460" w:rsidP="007E3BD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Funding Agency Type</w:t>
      </w:r>
    </w:p>
    <w:p w14:paraId="24EBF935" w14:textId="77777777" w:rsidR="003C60CA" w:rsidRPr="000D35CA" w:rsidRDefault="003C60CA" w:rsidP="007E3BDA">
      <w:pPr>
        <w:ind w:left="360"/>
        <w:contextualSpacing/>
        <w:rPr>
          <w:rFonts w:ascii="Calibri" w:hAnsi="Calibri"/>
          <w:sz w:val="22"/>
          <w:szCs w:val="22"/>
        </w:rPr>
        <w:sectPr w:rsidR="003C60CA" w:rsidRPr="000D35CA" w:rsidSect="00CF0578">
          <w:headerReference w:type="default" r:id="rId7"/>
          <w:footerReference w:type="default" r:id="rId8"/>
          <w:pgSz w:w="12240" w:h="15840"/>
          <w:pgMar w:top="1440" w:right="1080" w:bottom="1008" w:left="1080" w:header="720" w:footer="720" w:gutter="0"/>
          <w:cols w:space="720"/>
          <w:docGrid w:linePitch="326"/>
        </w:sectPr>
      </w:pPr>
    </w:p>
    <w:p w14:paraId="0BC43C20" w14:textId="4765D3AE" w:rsidR="003E6D22" w:rsidRPr="000D35CA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____Federal</w:t>
      </w:r>
      <w:r w:rsidR="003C60CA" w:rsidRPr="000D35CA">
        <w:rPr>
          <w:rFonts w:ascii="Calibri" w:hAnsi="Calibri"/>
          <w:sz w:val="22"/>
          <w:szCs w:val="22"/>
        </w:rPr>
        <w:t xml:space="preserve">            </w:t>
      </w:r>
    </w:p>
    <w:p w14:paraId="02435140" w14:textId="77777777" w:rsidR="003E6D22" w:rsidRPr="000D35CA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____State</w:t>
      </w:r>
    </w:p>
    <w:p w14:paraId="6B90AB83" w14:textId="77777777" w:rsidR="003E6D22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____Local</w:t>
      </w:r>
    </w:p>
    <w:p w14:paraId="5B073E7F" w14:textId="5F52BC92" w:rsidR="002E742E" w:rsidRPr="000D35CA" w:rsidRDefault="002E742E" w:rsidP="002E742E">
      <w:pPr>
        <w:ind w:left="36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0D35CA">
        <w:rPr>
          <w:rFonts w:ascii="Calibri" w:hAnsi="Calibri"/>
          <w:sz w:val="22"/>
          <w:szCs w:val="22"/>
        </w:rPr>
        <w:t>____Foundation</w:t>
      </w:r>
    </w:p>
    <w:p w14:paraId="732E873E" w14:textId="77777777" w:rsidR="002E742E" w:rsidRDefault="002E742E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28768345" w14:textId="312306C6" w:rsidR="002E742E" w:rsidRPr="000D35CA" w:rsidRDefault="002E742E" w:rsidP="002E742E">
      <w:pPr>
        <w:ind w:left="18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Catalog of Domestic Assistance (CFDA)</w:t>
      </w:r>
      <w:r w:rsidRPr="003C60CA">
        <w:rPr>
          <w:rFonts w:ascii="Calibri" w:hAnsi="Calibri"/>
          <w:sz w:val="22"/>
          <w:szCs w:val="22"/>
        </w:rPr>
        <w:t xml:space="preserve"> #___________</w:t>
      </w:r>
      <w:r>
        <w:rPr>
          <w:rFonts w:ascii="Calibri" w:hAnsi="Calibri"/>
          <w:sz w:val="22"/>
          <w:szCs w:val="22"/>
        </w:rPr>
        <w:t xml:space="preserve"> (if available)</w:t>
      </w:r>
    </w:p>
    <w:p w14:paraId="2109CABD" w14:textId="77777777" w:rsidR="003E6D22" w:rsidRPr="000D35CA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____Corporation</w:t>
      </w:r>
    </w:p>
    <w:p w14:paraId="0FB3897B" w14:textId="77777777" w:rsidR="003E6D22" w:rsidRPr="000D35CA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____Other</w:t>
      </w:r>
    </w:p>
    <w:p w14:paraId="75ADFED5" w14:textId="77777777" w:rsidR="003C60CA" w:rsidRDefault="003C60CA" w:rsidP="007E3BDA">
      <w:pPr>
        <w:ind w:left="360"/>
        <w:contextualSpacing/>
        <w:rPr>
          <w:b/>
          <w:sz w:val="22"/>
          <w:szCs w:val="22"/>
        </w:rPr>
        <w:sectPr w:rsidR="003C60CA" w:rsidSect="002E742E">
          <w:type w:val="continuous"/>
          <w:pgSz w:w="12240" w:h="15840"/>
          <w:pgMar w:top="1440" w:right="1080" w:bottom="1008" w:left="1080" w:header="720" w:footer="720" w:gutter="0"/>
          <w:cols w:num="2" w:space="540"/>
          <w:docGrid w:linePitch="326"/>
        </w:sectPr>
      </w:pPr>
    </w:p>
    <w:p w14:paraId="2F1638B3" w14:textId="77777777" w:rsidR="003E6D22" w:rsidRPr="003E6D22" w:rsidRDefault="003E6D22" w:rsidP="007E3BDA">
      <w:pPr>
        <w:ind w:left="360"/>
        <w:contextualSpacing/>
        <w:rPr>
          <w:b/>
          <w:sz w:val="22"/>
          <w:szCs w:val="22"/>
        </w:rPr>
      </w:pPr>
    </w:p>
    <w:p w14:paraId="70CE5FCB" w14:textId="77777777" w:rsidR="000D35CA" w:rsidRDefault="000D35CA" w:rsidP="007E3BDA">
      <w:pPr>
        <w:contextualSpacing/>
      </w:pPr>
    </w:p>
    <w:p w14:paraId="496488F2" w14:textId="77777777" w:rsidR="00083CD3" w:rsidRDefault="00083CD3" w:rsidP="007E3BDA">
      <w:pPr>
        <w:contextualSpacing/>
      </w:pPr>
    </w:p>
    <w:p w14:paraId="30E694AB" w14:textId="77777777" w:rsidR="00083CD3" w:rsidRDefault="00083CD3" w:rsidP="007E3BDA">
      <w:pPr>
        <w:contextualSpacing/>
      </w:pPr>
    </w:p>
    <w:p w14:paraId="18E22C0E" w14:textId="77777777" w:rsidR="00083CD3" w:rsidRDefault="00083CD3" w:rsidP="007E3BDA">
      <w:pPr>
        <w:contextualSpacing/>
      </w:pPr>
    </w:p>
    <w:p w14:paraId="37C0D6F3" w14:textId="77777777" w:rsidR="00083CD3" w:rsidRDefault="00083CD3" w:rsidP="007E3BDA">
      <w:pPr>
        <w:contextualSpacing/>
      </w:pPr>
    </w:p>
    <w:p w14:paraId="7C02F527" w14:textId="77777777" w:rsidR="00083CD3" w:rsidRDefault="00083CD3" w:rsidP="007E3BDA">
      <w:pPr>
        <w:contextualSpacing/>
      </w:pPr>
    </w:p>
    <w:p w14:paraId="383DE71C" w14:textId="7907EC6A" w:rsidR="000D35CA" w:rsidRPr="00272992" w:rsidRDefault="000D35CA" w:rsidP="006423E7">
      <w:pPr>
        <w:numPr>
          <w:ilvl w:val="0"/>
          <w:numId w:val="2"/>
        </w:numPr>
        <w:contextualSpacing/>
        <w:rPr>
          <w:rFonts w:ascii="Calibri" w:hAnsi="Calibri"/>
          <w:b/>
          <w:sz w:val="22"/>
        </w:rPr>
      </w:pPr>
      <w:r w:rsidRPr="000D35CA">
        <w:rPr>
          <w:rFonts w:ascii="Calibri" w:hAnsi="Calibri"/>
          <w:b/>
          <w:sz w:val="22"/>
          <w:szCs w:val="22"/>
        </w:rPr>
        <w:t>Project Abstract (250 words or less, should be suitable for press release)</w:t>
      </w:r>
      <w:r w:rsidR="006423E7">
        <w:rPr>
          <w:rFonts w:ascii="Calibri" w:hAnsi="Calibri"/>
          <w:b/>
          <w:sz w:val="22"/>
          <w:szCs w:val="22"/>
        </w:rPr>
        <w:t xml:space="preserve">.  </w:t>
      </w:r>
    </w:p>
    <w:p w14:paraId="40059F16" w14:textId="77777777" w:rsidR="00272992" w:rsidRPr="006423E7" w:rsidRDefault="00272992" w:rsidP="00272992">
      <w:pPr>
        <w:ind w:left="720"/>
        <w:contextualSpacing/>
        <w:rPr>
          <w:rFonts w:ascii="Calibri" w:hAnsi="Calibri"/>
          <w:b/>
          <w:sz w:val="22"/>
        </w:rPr>
      </w:pPr>
    </w:p>
    <w:p w14:paraId="39D7F391" w14:textId="77777777" w:rsidR="000D35CA" w:rsidRPr="002645C7" w:rsidRDefault="000D35CA" w:rsidP="007E3BDA">
      <w:pPr>
        <w:contextualSpacing/>
        <w:rPr>
          <w:sz w:val="22"/>
        </w:rPr>
      </w:pPr>
    </w:p>
    <w:p w14:paraId="2CA7C5B6" w14:textId="77777777" w:rsidR="000D35CA" w:rsidRPr="002645C7" w:rsidRDefault="000D35CA" w:rsidP="007E3BDA">
      <w:pPr>
        <w:contextualSpacing/>
        <w:rPr>
          <w:sz w:val="22"/>
        </w:rPr>
      </w:pPr>
    </w:p>
    <w:p w14:paraId="3B58AE42" w14:textId="77777777" w:rsidR="000D35CA" w:rsidRDefault="000D35CA" w:rsidP="007E3BDA">
      <w:pPr>
        <w:contextualSpacing/>
        <w:rPr>
          <w:sz w:val="22"/>
        </w:rPr>
      </w:pPr>
    </w:p>
    <w:p w14:paraId="5421FD55" w14:textId="77777777" w:rsidR="000D35CA" w:rsidRDefault="000D35CA" w:rsidP="007E3BDA">
      <w:pPr>
        <w:contextualSpacing/>
        <w:rPr>
          <w:sz w:val="22"/>
        </w:rPr>
      </w:pPr>
    </w:p>
    <w:p w14:paraId="37007A2D" w14:textId="77777777" w:rsidR="000D35CA" w:rsidRDefault="000D35CA" w:rsidP="007E3BDA">
      <w:pPr>
        <w:contextualSpacing/>
        <w:rPr>
          <w:sz w:val="22"/>
        </w:rPr>
      </w:pPr>
    </w:p>
    <w:p w14:paraId="285BD116" w14:textId="77777777" w:rsidR="000D35CA" w:rsidRDefault="000D35CA" w:rsidP="007E3BDA">
      <w:pPr>
        <w:contextualSpacing/>
        <w:rPr>
          <w:sz w:val="22"/>
        </w:rPr>
      </w:pPr>
    </w:p>
    <w:p w14:paraId="6571106E" w14:textId="77777777" w:rsidR="000D35CA" w:rsidRDefault="000D35CA" w:rsidP="007E3BDA">
      <w:pPr>
        <w:contextualSpacing/>
        <w:rPr>
          <w:sz w:val="22"/>
        </w:rPr>
      </w:pPr>
    </w:p>
    <w:p w14:paraId="3D904B31" w14:textId="77777777" w:rsidR="000D35CA" w:rsidRDefault="000D35CA" w:rsidP="007E3BDA">
      <w:pPr>
        <w:contextualSpacing/>
        <w:rPr>
          <w:sz w:val="22"/>
        </w:rPr>
      </w:pPr>
    </w:p>
    <w:p w14:paraId="63A15A9C" w14:textId="77777777" w:rsidR="000D35CA" w:rsidRDefault="000D35CA" w:rsidP="007E3BDA">
      <w:pPr>
        <w:contextualSpacing/>
        <w:rPr>
          <w:sz w:val="22"/>
        </w:rPr>
      </w:pPr>
    </w:p>
    <w:p w14:paraId="401DFB46" w14:textId="77777777" w:rsidR="000D35CA" w:rsidRDefault="000D35CA" w:rsidP="007E3BDA">
      <w:pPr>
        <w:contextualSpacing/>
        <w:rPr>
          <w:sz w:val="22"/>
        </w:rPr>
      </w:pPr>
    </w:p>
    <w:p w14:paraId="593D75C9" w14:textId="77777777" w:rsidR="000D35CA" w:rsidRDefault="000D35CA" w:rsidP="007E3BDA">
      <w:pPr>
        <w:contextualSpacing/>
        <w:rPr>
          <w:sz w:val="22"/>
        </w:rPr>
      </w:pPr>
    </w:p>
    <w:p w14:paraId="25DC7331" w14:textId="77777777" w:rsidR="000D35CA" w:rsidRDefault="000D35CA" w:rsidP="007E3BDA">
      <w:pPr>
        <w:contextualSpacing/>
        <w:rPr>
          <w:sz w:val="22"/>
        </w:rPr>
      </w:pPr>
    </w:p>
    <w:p w14:paraId="153BEA1B" w14:textId="77777777" w:rsidR="000D35CA" w:rsidRDefault="000D35CA" w:rsidP="007E3BDA">
      <w:pPr>
        <w:contextualSpacing/>
        <w:rPr>
          <w:sz w:val="22"/>
        </w:rPr>
      </w:pPr>
    </w:p>
    <w:p w14:paraId="3690D657" w14:textId="77777777" w:rsidR="000D35CA" w:rsidRDefault="000D35CA" w:rsidP="007E3BDA">
      <w:pPr>
        <w:contextualSpacing/>
        <w:rPr>
          <w:sz w:val="22"/>
        </w:rPr>
      </w:pPr>
    </w:p>
    <w:p w14:paraId="354EE95A" w14:textId="5A03375A" w:rsidR="000D35CA" w:rsidRPr="000D35CA" w:rsidRDefault="00442FB1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Grant </w:t>
      </w:r>
      <w:r w:rsidR="000D35CA" w:rsidRPr="000D35CA">
        <w:rPr>
          <w:rFonts w:ascii="Calibri" w:hAnsi="Calibri"/>
          <w:b/>
          <w:smallCaps/>
        </w:rPr>
        <w:t>Proposal Budget and University’s Financial Commitment</w:t>
      </w:r>
    </w:p>
    <w:p w14:paraId="2F5AEBA7" w14:textId="77777777" w:rsidR="000D35CA" w:rsidRPr="000D35CA" w:rsidRDefault="000D35CA" w:rsidP="007E3BDA">
      <w:pPr>
        <w:contextualSpacing/>
        <w:rPr>
          <w:rFonts w:ascii="Calibri" w:hAnsi="Calibri"/>
        </w:rPr>
      </w:pPr>
    </w:p>
    <w:p w14:paraId="13A45629" w14:textId="2BE20031" w:rsidR="007E3BDA" w:rsidRDefault="000D35CA" w:rsidP="007E3BDA">
      <w:pPr>
        <w:pStyle w:val="Heading3"/>
        <w:numPr>
          <w:ilvl w:val="0"/>
          <w:numId w:val="2"/>
        </w:numPr>
        <w:contextualSpacing/>
        <w:rPr>
          <w:rFonts w:ascii="Calibri" w:hAnsi="Calibri"/>
          <w:szCs w:val="22"/>
        </w:rPr>
      </w:pPr>
      <w:r w:rsidRPr="000D35CA">
        <w:rPr>
          <w:rFonts w:ascii="Calibri" w:hAnsi="Calibri"/>
          <w:szCs w:val="22"/>
        </w:rPr>
        <w:t>Amount Requested $___</w:t>
      </w:r>
      <w:r w:rsidRPr="006331A5">
        <w:rPr>
          <w:rFonts w:ascii="Calibri" w:hAnsi="Calibri"/>
          <w:szCs w:val="22"/>
        </w:rPr>
        <w:t>_______________</w:t>
      </w:r>
      <w:r w:rsidR="003D0295">
        <w:rPr>
          <w:rFonts w:ascii="Calibri" w:hAnsi="Calibri"/>
          <w:szCs w:val="22"/>
        </w:rPr>
        <w:t>___________</w:t>
      </w:r>
      <w:r w:rsidRPr="006331A5">
        <w:rPr>
          <w:rFonts w:ascii="Calibri" w:hAnsi="Calibri"/>
          <w:szCs w:val="22"/>
        </w:rPr>
        <w:t>_____________</w:t>
      </w:r>
      <w:r w:rsidR="003D0295">
        <w:rPr>
          <w:rFonts w:ascii="Calibri" w:hAnsi="Calibri"/>
          <w:szCs w:val="22"/>
        </w:rPr>
        <w:t xml:space="preserve">(Attach </w:t>
      </w:r>
      <w:r w:rsidR="0068342B">
        <w:rPr>
          <w:rFonts w:ascii="Calibri" w:hAnsi="Calibri"/>
          <w:szCs w:val="22"/>
        </w:rPr>
        <w:t>p</w:t>
      </w:r>
      <w:r w:rsidR="003D0295">
        <w:rPr>
          <w:rFonts w:ascii="Calibri" w:hAnsi="Calibri"/>
          <w:szCs w:val="22"/>
        </w:rPr>
        <w:t xml:space="preserve">reliminary </w:t>
      </w:r>
      <w:r w:rsidR="0068342B">
        <w:rPr>
          <w:rFonts w:ascii="Calibri" w:hAnsi="Calibri"/>
          <w:szCs w:val="22"/>
        </w:rPr>
        <w:t>b</w:t>
      </w:r>
      <w:r w:rsidR="003D0295">
        <w:rPr>
          <w:rFonts w:ascii="Calibri" w:hAnsi="Calibri"/>
          <w:szCs w:val="22"/>
        </w:rPr>
        <w:t>udget)</w:t>
      </w:r>
    </w:p>
    <w:p w14:paraId="337D2E8D" w14:textId="6032BFDA" w:rsidR="007E3BDA" w:rsidRDefault="00737027" w:rsidP="00737027">
      <w:pPr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In your preliminary budget, consider expenses for:  research expenses, course or curriculum revision, equipment acquisition, leave support, faculty/staff stipends, released time and adjunct replacement, and new positions.  </w:t>
      </w:r>
    </w:p>
    <w:p w14:paraId="2864CCF7" w14:textId="77777777" w:rsidR="007E3BDA" w:rsidRPr="007E3BDA" w:rsidRDefault="007E3BDA" w:rsidP="007E3BDA">
      <w:pPr>
        <w:contextualSpacing/>
      </w:pPr>
    </w:p>
    <w:p w14:paraId="35DF7F9F" w14:textId="6DE0BF5F" w:rsidR="00F37C7F" w:rsidRDefault="00621487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Does the grant provider allow for indirect costs?  </w:t>
      </w:r>
      <w:r w:rsidR="006331A5" w:rsidRPr="000D35CA">
        <w:rPr>
          <w:rFonts w:ascii="Calibri" w:hAnsi="Calibri"/>
          <w:b/>
          <w:sz w:val="22"/>
          <w:szCs w:val="22"/>
        </w:rPr>
        <w:t xml:space="preserve">_________ </w:t>
      </w:r>
      <w:r w:rsidR="00F37C7F" w:rsidRPr="000D35CA">
        <w:rPr>
          <w:rFonts w:ascii="Calibri" w:hAnsi="Calibri"/>
          <w:b/>
          <w:sz w:val="22"/>
          <w:szCs w:val="22"/>
        </w:rPr>
        <w:t>If yes, at what rate?________</w:t>
      </w:r>
      <w:r w:rsidR="00B9090D" w:rsidRPr="000D35CA">
        <w:rPr>
          <w:rFonts w:ascii="Calibri" w:hAnsi="Calibri"/>
          <w:b/>
          <w:sz w:val="22"/>
          <w:szCs w:val="22"/>
        </w:rPr>
        <w:t>_______</w:t>
      </w:r>
    </w:p>
    <w:p w14:paraId="2512C808" w14:textId="5C2A5CB0" w:rsidR="003F2D38" w:rsidRPr="007E56D2" w:rsidRDefault="007E56D2" w:rsidP="007E3BDA">
      <w:pPr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Grant proposals from Federal funding sources must</w:t>
      </w:r>
      <w:r w:rsidR="00621487">
        <w:rPr>
          <w:rFonts w:ascii="Calibri" w:hAnsi="Calibri"/>
          <w:i/>
          <w:sz w:val="22"/>
          <w:szCs w:val="22"/>
        </w:rPr>
        <w:t xml:space="preserve">, when allowed, </w:t>
      </w:r>
      <w:r>
        <w:rPr>
          <w:rFonts w:ascii="Calibri" w:hAnsi="Calibri"/>
          <w:i/>
          <w:sz w:val="22"/>
          <w:szCs w:val="22"/>
        </w:rPr>
        <w:t>include the negotiated indirect cost rate of 4</w:t>
      </w:r>
      <w:r w:rsidR="009F2597">
        <w:rPr>
          <w:rFonts w:ascii="Calibri" w:hAnsi="Calibri"/>
          <w:i/>
          <w:sz w:val="22"/>
          <w:szCs w:val="22"/>
        </w:rPr>
        <w:t>0</w:t>
      </w:r>
      <w:r>
        <w:rPr>
          <w:rFonts w:ascii="Calibri" w:hAnsi="Calibri"/>
          <w:i/>
          <w:sz w:val="22"/>
          <w:szCs w:val="22"/>
        </w:rPr>
        <w:t xml:space="preserve">% of </w:t>
      </w:r>
      <w:r w:rsidR="009F2597">
        <w:rPr>
          <w:rFonts w:ascii="Calibri" w:hAnsi="Calibri"/>
          <w:i/>
          <w:sz w:val="22"/>
          <w:szCs w:val="22"/>
        </w:rPr>
        <w:t>modified direct costs</w:t>
      </w:r>
      <w:r>
        <w:rPr>
          <w:rFonts w:ascii="Calibri" w:hAnsi="Calibri"/>
          <w:i/>
          <w:sz w:val="22"/>
          <w:szCs w:val="22"/>
        </w:rPr>
        <w:t xml:space="preserve">.  (See Wittenberg’s policy on the Distribution of Indirect </w:t>
      </w:r>
      <w:r w:rsidR="006641B9">
        <w:rPr>
          <w:rFonts w:ascii="Calibri" w:hAnsi="Calibri"/>
          <w:i/>
          <w:sz w:val="22"/>
          <w:szCs w:val="22"/>
        </w:rPr>
        <w:t>C</w:t>
      </w:r>
      <w:r>
        <w:rPr>
          <w:rFonts w:ascii="Calibri" w:hAnsi="Calibri"/>
          <w:i/>
          <w:sz w:val="22"/>
          <w:szCs w:val="22"/>
        </w:rPr>
        <w:t>osts from Grants.)</w:t>
      </w:r>
    </w:p>
    <w:p w14:paraId="5C90A2B0" w14:textId="77777777" w:rsidR="003F2D38" w:rsidRPr="00AC43E1" w:rsidRDefault="003F2D38" w:rsidP="007E3BDA">
      <w:pPr>
        <w:ind w:left="360"/>
        <w:contextualSpacing/>
        <w:rPr>
          <w:sz w:val="22"/>
        </w:rPr>
      </w:pPr>
    </w:p>
    <w:p w14:paraId="33BE143A" w14:textId="517BAC18" w:rsidR="00AC43E1" w:rsidRPr="00AC43E1" w:rsidRDefault="0035327B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AC43E1">
        <w:rPr>
          <w:rFonts w:ascii="Calibri" w:hAnsi="Calibri"/>
          <w:b/>
          <w:sz w:val="22"/>
          <w:szCs w:val="22"/>
        </w:rPr>
        <w:t xml:space="preserve">Does this project include </w:t>
      </w:r>
      <w:r w:rsidR="00442FB1">
        <w:rPr>
          <w:rFonts w:ascii="Calibri" w:hAnsi="Calibri"/>
          <w:b/>
          <w:sz w:val="22"/>
          <w:szCs w:val="22"/>
        </w:rPr>
        <w:t xml:space="preserve">Wittenberg to </w:t>
      </w:r>
      <w:r w:rsidRPr="00AC43E1">
        <w:rPr>
          <w:rFonts w:ascii="Calibri" w:hAnsi="Calibri"/>
          <w:b/>
          <w:sz w:val="22"/>
          <w:szCs w:val="22"/>
        </w:rPr>
        <w:t>Cost Share</w:t>
      </w:r>
      <w:r w:rsidR="00AC43E1" w:rsidRPr="00AC43E1">
        <w:rPr>
          <w:rFonts w:ascii="Calibri" w:hAnsi="Calibri"/>
          <w:b/>
          <w:sz w:val="22"/>
          <w:szCs w:val="22"/>
        </w:rPr>
        <w:t xml:space="preserve"> (also called match)</w:t>
      </w:r>
      <w:r w:rsidR="0068342B" w:rsidRPr="00AC43E1">
        <w:rPr>
          <w:rFonts w:ascii="Calibri" w:hAnsi="Calibri"/>
          <w:b/>
          <w:sz w:val="22"/>
          <w:szCs w:val="22"/>
        </w:rPr>
        <w:t>? _</w:t>
      </w:r>
      <w:r w:rsidRPr="00AC43E1">
        <w:rPr>
          <w:rFonts w:ascii="Calibri" w:hAnsi="Calibri"/>
          <w:b/>
          <w:sz w:val="22"/>
          <w:szCs w:val="22"/>
        </w:rPr>
        <w:t>____</w:t>
      </w:r>
      <w:r w:rsidR="006B39EF" w:rsidRPr="00AC43E1">
        <w:rPr>
          <w:rFonts w:ascii="Calibri" w:hAnsi="Calibri"/>
          <w:b/>
          <w:sz w:val="22"/>
          <w:szCs w:val="22"/>
        </w:rPr>
        <w:t>_</w:t>
      </w:r>
      <w:r w:rsidR="00B9090D" w:rsidRPr="00AC43E1">
        <w:rPr>
          <w:rFonts w:ascii="Calibri" w:hAnsi="Calibri"/>
          <w:b/>
          <w:sz w:val="22"/>
          <w:szCs w:val="22"/>
        </w:rPr>
        <w:t>_____</w:t>
      </w:r>
    </w:p>
    <w:p w14:paraId="1085E4D2" w14:textId="77777777" w:rsidR="0068342B" w:rsidRDefault="0068342B" w:rsidP="007E3BDA">
      <w:pPr>
        <w:ind w:firstLine="720"/>
        <w:contextualSpacing/>
        <w:rPr>
          <w:rFonts w:ascii="Calibri" w:hAnsi="Calibri"/>
          <w:sz w:val="22"/>
          <w:szCs w:val="22"/>
        </w:rPr>
      </w:pPr>
    </w:p>
    <w:p w14:paraId="1E1ACA31" w14:textId="19B4F496" w:rsidR="0035327B" w:rsidRDefault="006B39EF" w:rsidP="007E3BDA">
      <w:pPr>
        <w:ind w:firstLine="720"/>
        <w:contextualSpacing/>
        <w:rPr>
          <w:rFonts w:ascii="Calibri" w:hAnsi="Calibri"/>
          <w:sz w:val="22"/>
          <w:szCs w:val="22"/>
        </w:rPr>
      </w:pPr>
      <w:r w:rsidRPr="00AC43E1">
        <w:rPr>
          <w:rFonts w:ascii="Calibri" w:hAnsi="Calibri"/>
          <w:sz w:val="22"/>
          <w:szCs w:val="22"/>
        </w:rPr>
        <w:t>Cost Share is</w:t>
      </w:r>
      <w:r w:rsidR="00D06D15">
        <w:rPr>
          <w:rFonts w:ascii="Calibri" w:hAnsi="Calibri"/>
          <w:sz w:val="22"/>
          <w:szCs w:val="22"/>
        </w:rPr>
        <w:t xml:space="preserve"> (choose one)</w:t>
      </w:r>
      <w:r w:rsidR="00442FB1">
        <w:rPr>
          <w:rFonts w:ascii="Calibri" w:hAnsi="Calibri"/>
          <w:sz w:val="22"/>
          <w:szCs w:val="22"/>
        </w:rPr>
        <w:t>:  1) required</w:t>
      </w:r>
      <w:r w:rsidR="00B9090D" w:rsidRPr="00AC43E1">
        <w:rPr>
          <w:rFonts w:ascii="Calibri" w:hAnsi="Calibri"/>
          <w:sz w:val="22"/>
          <w:szCs w:val="22"/>
        </w:rPr>
        <w:t xml:space="preserve"> by the funder </w:t>
      </w:r>
      <w:r w:rsidR="00B75112" w:rsidRPr="00AC43E1">
        <w:rPr>
          <w:rFonts w:ascii="Calibri" w:hAnsi="Calibri"/>
          <w:sz w:val="22"/>
          <w:szCs w:val="22"/>
        </w:rPr>
        <w:t>______</w:t>
      </w:r>
      <w:r w:rsidR="00B75112" w:rsidRPr="00AC43E1">
        <w:rPr>
          <w:rFonts w:ascii="Calibri" w:hAnsi="Calibri"/>
          <w:b/>
          <w:sz w:val="22"/>
          <w:szCs w:val="22"/>
        </w:rPr>
        <w:t>____</w:t>
      </w:r>
      <w:r w:rsidR="00442FB1">
        <w:rPr>
          <w:rFonts w:ascii="Calibri" w:hAnsi="Calibri"/>
          <w:b/>
          <w:sz w:val="22"/>
          <w:szCs w:val="22"/>
        </w:rPr>
        <w:t xml:space="preserve"> 2) </w:t>
      </w:r>
      <w:r w:rsidR="00B75112" w:rsidRPr="00AC43E1">
        <w:rPr>
          <w:rFonts w:ascii="Calibri" w:hAnsi="Calibri"/>
          <w:sz w:val="22"/>
          <w:szCs w:val="22"/>
        </w:rPr>
        <w:t>v</w:t>
      </w:r>
      <w:r w:rsidR="0035327B" w:rsidRPr="00AC43E1">
        <w:rPr>
          <w:rFonts w:ascii="Calibri" w:hAnsi="Calibri"/>
          <w:sz w:val="22"/>
          <w:szCs w:val="22"/>
        </w:rPr>
        <w:t>olu</w:t>
      </w:r>
      <w:r w:rsidRPr="00AC43E1">
        <w:rPr>
          <w:rFonts w:ascii="Calibri" w:hAnsi="Calibri"/>
          <w:sz w:val="22"/>
          <w:szCs w:val="22"/>
        </w:rPr>
        <w:t>n</w:t>
      </w:r>
      <w:r w:rsidR="0035327B" w:rsidRPr="00AC43E1">
        <w:rPr>
          <w:rFonts w:ascii="Calibri" w:hAnsi="Calibri"/>
          <w:sz w:val="22"/>
          <w:szCs w:val="22"/>
        </w:rPr>
        <w:t>tary</w:t>
      </w:r>
      <w:r w:rsidR="00442FB1">
        <w:rPr>
          <w:rFonts w:ascii="Calibri" w:hAnsi="Calibri"/>
          <w:sz w:val="22"/>
          <w:szCs w:val="22"/>
        </w:rPr>
        <w:t>______________</w:t>
      </w:r>
    </w:p>
    <w:p w14:paraId="7BA8066E" w14:textId="77777777" w:rsidR="0068342B" w:rsidRDefault="0068342B" w:rsidP="007E3BDA">
      <w:pPr>
        <w:ind w:firstLine="720"/>
        <w:contextualSpacing/>
        <w:rPr>
          <w:rFonts w:ascii="Calibri" w:hAnsi="Calibri"/>
          <w:sz w:val="22"/>
          <w:szCs w:val="22"/>
        </w:rPr>
      </w:pPr>
    </w:p>
    <w:p w14:paraId="04CB7A78" w14:textId="77777777" w:rsidR="00AC43E1" w:rsidRPr="00AC43E1" w:rsidRDefault="00AC43E1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 w:rsidRPr="00AC43E1">
        <w:rPr>
          <w:rFonts w:ascii="Calibri" w:hAnsi="Calibri"/>
          <w:b/>
          <w:sz w:val="22"/>
          <w:szCs w:val="22"/>
        </w:rPr>
        <w:t xml:space="preserve">Amount of cost share </w:t>
      </w:r>
      <w:r w:rsidRPr="00AC43E1">
        <w:rPr>
          <w:rFonts w:ascii="Calibri" w:hAnsi="Calibri"/>
          <w:b/>
          <w:szCs w:val="22"/>
        </w:rPr>
        <w:t>$</w:t>
      </w:r>
      <w:r w:rsidRPr="00AC43E1">
        <w:rPr>
          <w:rFonts w:ascii="Calibri" w:hAnsi="Calibri"/>
          <w:b/>
          <w:sz w:val="22"/>
          <w:szCs w:val="22"/>
        </w:rPr>
        <w:t>___________________________</w:t>
      </w:r>
    </w:p>
    <w:p w14:paraId="0D25F7B5" w14:textId="0FFDAF0C" w:rsidR="00AC43E1" w:rsidRDefault="00AC43E1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 w:rsidRPr="00AC43E1">
        <w:rPr>
          <w:rFonts w:ascii="Calibri" w:hAnsi="Calibri"/>
          <w:b/>
          <w:sz w:val="22"/>
          <w:szCs w:val="22"/>
        </w:rPr>
        <w:t xml:space="preserve">Internal Source (provide </w:t>
      </w:r>
      <w:r w:rsidR="003D052E">
        <w:rPr>
          <w:rFonts w:ascii="Calibri" w:hAnsi="Calibri"/>
          <w:b/>
          <w:sz w:val="22"/>
          <w:szCs w:val="22"/>
        </w:rPr>
        <w:t>Account Number</w:t>
      </w:r>
      <w:r w:rsidRPr="00AC43E1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C43E1">
        <w:rPr>
          <w:rFonts w:ascii="Calibri" w:hAnsi="Calibri"/>
          <w:b/>
          <w:sz w:val="22"/>
          <w:szCs w:val="22"/>
        </w:rPr>
        <w:t>___________________________</w:t>
      </w:r>
    </w:p>
    <w:p w14:paraId="049C9161" w14:textId="77777777" w:rsidR="00AC43E1" w:rsidRPr="00AC43E1" w:rsidRDefault="00AC43E1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Internal cost share </w:t>
      </w:r>
      <w:r w:rsidRPr="003D052E">
        <w:rPr>
          <w:rFonts w:ascii="Calibri" w:hAnsi="Calibri"/>
          <w:b/>
          <w:sz w:val="22"/>
          <w:szCs w:val="22"/>
          <w:u w:val="single"/>
        </w:rPr>
        <w:t>approval</w:t>
      </w:r>
      <w:r>
        <w:rPr>
          <w:rFonts w:ascii="Calibri" w:hAnsi="Calibri"/>
          <w:b/>
          <w:sz w:val="22"/>
          <w:szCs w:val="22"/>
        </w:rPr>
        <w:t xml:space="preserve"> (initials of person responsible for budget approval)</w:t>
      </w:r>
      <w:r w:rsidRPr="00AC43E1">
        <w:rPr>
          <w:rFonts w:ascii="Calibri" w:hAnsi="Calibri"/>
          <w:b/>
          <w:sz w:val="22"/>
          <w:szCs w:val="22"/>
        </w:rPr>
        <w:t xml:space="preserve"> ___________</w:t>
      </w:r>
    </w:p>
    <w:p w14:paraId="0581F9AD" w14:textId="2522123F" w:rsidR="00AC43E1" w:rsidRDefault="0068342B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External Source (A</w:t>
      </w:r>
      <w:r w:rsidR="00AC43E1" w:rsidRPr="00AC43E1">
        <w:rPr>
          <w:rFonts w:ascii="Calibri" w:hAnsi="Calibri"/>
          <w:b/>
          <w:sz w:val="22"/>
          <w:szCs w:val="22"/>
        </w:rPr>
        <w:t xml:space="preserve">ttach </w:t>
      </w:r>
      <w:r w:rsidR="00AC43E1">
        <w:rPr>
          <w:rFonts w:ascii="Calibri" w:hAnsi="Calibri"/>
          <w:b/>
          <w:sz w:val="22"/>
          <w:szCs w:val="22"/>
        </w:rPr>
        <w:t xml:space="preserve">letter of </w:t>
      </w:r>
      <w:r w:rsidR="00AC43E1" w:rsidRPr="00AC43E1">
        <w:rPr>
          <w:rFonts w:ascii="Calibri" w:hAnsi="Calibri"/>
          <w:b/>
          <w:sz w:val="22"/>
          <w:szCs w:val="22"/>
        </w:rPr>
        <w:t>verification)</w:t>
      </w:r>
      <w:r w:rsidR="00AC43E1">
        <w:rPr>
          <w:rFonts w:ascii="Calibri" w:hAnsi="Calibri"/>
          <w:b/>
          <w:sz w:val="22"/>
          <w:szCs w:val="22"/>
        </w:rPr>
        <w:t xml:space="preserve"> </w:t>
      </w:r>
      <w:r w:rsidR="00AC43E1" w:rsidRPr="00AC43E1">
        <w:rPr>
          <w:rFonts w:ascii="Calibri" w:hAnsi="Calibri"/>
          <w:b/>
          <w:sz w:val="22"/>
          <w:szCs w:val="22"/>
        </w:rPr>
        <w:t>___________________________</w:t>
      </w:r>
    </w:p>
    <w:p w14:paraId="6654279B" w14:textId="653A936D" w:rsidR="00AC43E1" w:rsidRDefault="005C2317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Does the project include an in-kind </w:t>
      </w:r>
      <w:r w:rsidR="00AC43E1">
        <w:rPr>
          <w:rFonts w:ascii="Calibri" w:hAnsi="Calibri"/>
          <w:b/>
          <w:sz w:val="22"/>
          <w:szCs w:val="22"/>
        </w:rPr>
        <w:t>match</w:t>
      </w:r>
      <w:r>
        <w:rPr>
          <w:rFonts w:ascii="Calibri" w:hAnsi="Calibri"/>
          <w:b/>
          <w:sz w:val="22"/>
          <w:szCs w:val="22"/>
        </w:rPr>
        <w:t>/contribution</w:t>
      </w:r>
      <w:r w:rsidR="00AC43E1" w:rsidRPr="00E9464A">
        <w:rPr>
          <w:rFonts w:ascii="Calibri" w:hAnsi="Calibri"/>
          <w:i/>
          <w:sz w:val="22"/>
          <w:szCs w:val="22"/>
        </w:rPr>
        <w:t>?</w:t>
      </w:r>
      <w:r w:rsidR="001F5B61">
        <w:rPr>
          <w:rFonts w:ascii="Calibri" w:hAnsi="Calibri"/>
          <w:i/>
          <w:sz w:val="22"/>
          <w:szCs w:val="22"/>
        </w:rPr>
        <w:t xml:space="preserve"> </w:t>
      </w:r>
      <w:r w:rsidR="00AC43E1" w:rsidRPr="00E9464A">
        <w:rPr>
          <w:rFonts w:ascii="Calibri" w:hAnsi="Calibri"/>
          <w:i/>
          <w:sz w:val="22"/>
          <w:szCs w:val="22"/>
        </w:rPr>
        <w:t>(e.g. personnel, supplies, equipment, facility use, etc.)</w:t>
      </w:r>
      <w:r w:rsidR="00AC43E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_____________</w:t>
      </w:r>
      <w:r w:rsidR="00AC43E1">
        <w:rPr>
          <w:rFonts w:ascii="Calibri" w:hAnsi="Calibri"/>
          <w:b/>
          <w:sz w:val="22"/>
          <w:szCs w:val="22"/>
        </w:rPr>
        <w:t xml:space="preserve">If yes, what is the cash value? </w:t>
      </w:r>
      <w:r w:rsidR="00AC43E1" w:rsidRPr="00AC43E1">
        <w:rPr>
          <w:rFonts w:ascii="Calibri" w:hAnsi="Calibri"/>
          <w:b/>
          <w:sz w:val="22"/>
          <w:szCs w:val="22"/>
        </w:rPr>
        <w:t>___________</w:t>
      </w:r>
    </w:p>
    <w:p w14:paraId="1336B2D6" w14:textId="34778759" w:rsidR="005C2317" w:rsidRPr="00AC43E1" w:rsidRDefault="005C2317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In-kind Contribution approval (initials of person responsible for contributions)_____________</w:t>
      </w:r>
    </w:p>
    <w:p w14:paraId="45804345" w14:textId="77777777" w:rsidR="00AC43E1" w:rsidRPr="003F2D38" w:rsidRDefault="00E9464A" w:rsidP="007E3BDA">
      <w:pPr>
        <w:ind w:left="360"/>
        <w:contextualSpacing/>
        <w:rPr>
          <w:rFonts w:ascii="Calibri" w:hAnsi="Calibri"/>
          <w:i/>
          <w:sz w:val="22"/>
          <w:szCs w:val="22"/>
        </w:rPr>
      </w:pPr>
      <w:r w:rsidRPr="003F2D38">
        <w:rPr>
          <w:rFonts w:ascii="Calibri" w:hAnsi="Calibri"/>
          <w:i/>
          <w:sz w:val="22"/>
          <w:szCs w:val="22"/>
        </w:rPr>
        <w:t>All grants claiming cost share MUST document the cost share and provide documentation for the final report.</w:t>
      </w:r>
    </w:p>
    <w:p w14:paraId="6CBB627E" w14:textId="77777777" w:rsidR="003F2D38" w:rsidRDefault="003F2D38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1A3063EC" w14:textId="2A8E37AB" w:rsidR="005F1BEA" w:rsidRPr="005F1BEA" w:rsidRDefault="00E9464A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Does this proposal contain sub</w:t>
      </w:r>
      <w:r w:rsidR="00092A27">
        <w:rPr>
          <w:rFonts w:ascii="Calibri" w:hAnsi="Calibri"/>
          <w:b/>
          <w:sz w:val="22"/>
          <w:szCs w:val="22"/>
        </w:rPr>
        <w:t>-</w:t>
      </w:r>
      <w:r w:rsidRPr="000D35CA">
        <w:rPr>
          <w:rFonts w:ascii="Calibri" w:hAnsi="Calibri"/>
          <w:b/>
          <w:sz w:val="22"/>
          <w:szCs w:val="22"/>
        </w:rPr>
        <w:t>awards/subcontracts?__</w:t>
      </w:r>
      <w:r w:rsidR="00092A27">
        <w:rPr>
          <w:rFonts w:ascii="Calibri" w:hAnsi="Calibri"/>
          <w:b/>
          <w:sz w:val="22"/>
          <w:szCs w:val="22"/>
        </w:rPr>
        <w:t>___</w:t>
      </w:r>
      <w:r w:rsidRPr="000D35CA">
        <w:rPr>
          <w:rFonts w:ascii="Calibri" w:hAnsi="Calibri"/>
          <w:b/>
          <w:sz w:val="22"/>
          <w:szCs w:val="22"/>
        </w:rPr>
        <w:t>_____</w:t>
      </w:r>
      <w:r w:rsidRPr="000D35CA">
        <w:rPr>
          <w:rFonts w:ascii="Calibri" w:hAnsi="Calibri"/>
          <w:i/>
          <w:sz w:val="22"/>
        </w:rPr>
        <w:t xml:space="preserve"> </w:t>
      </w:r>
    </w:p>
    <w:p w14:paraId="6BBE6C04" w14:textId="1C725B7A" w:rsidR="00E9464A" w:rsidRDefault="00E9464A" w:rsidP="005F1BEA">
      <w:pPr>
        <w:ind w:left="720"/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i/>
          <w:sz w:val="22"/>
        </w:rPr>
        <w:t>If there are multiple sub</w:t>
      </w:r>
      <w:r w:rsidR="00092A27">
        <w:rPr>
          <w:rFonts w:ascii="Calibri" w:hAnsi="Calibri"/>
          <w:i/>
          <w:sz w:val="22"/>
        </w:rPr>
        <w:t>-</w:t>
      </w:r>
      <w:r w:rsidRPr="000D35CA">
        <w:rPr>
          <w:rFonts w:ascii="Calibri" w:hAnsi="Calibri"/>
          <w:i/>
          <w:sz w:val="22"/>
        </w:rPr>
        <w:t>awards please</w:t>
      </w:r>
      <w:r w:rsidRPr="00B75112">
        <w:rPr>
          <w:rFonts w:ascii="Calibri" w:hAnsi="Calibri"/>
          <w:i/>
          <w:sz w:val="22"/>
        </w:rPr>
        <w:t xml:space="preserve"> attach a separate list.</w:t>
      </w:r>
      <w:r w:rsidRPr="000D35CA">
        <w:rPr>
          <w:rFonts w:ascii="Calibri" w:hAnsi="Calibri"/>
          <w:b/>
          <w:sz w:val="22"/>
          <w:szCs w:val="22"/>
        </w:rPr>
        <w:t xml:space="preserve"> </w:t>
      </w:r>
    </w:p>
    <w:p w14:paraId="3AD7C9FC" w14:textId="77777777" w:rsidR="005F1BEA" w:rsidRPr="000D35CA" w:rsidRDefault="005F1BEA" w:rsidP="005F1BEA">
      <w:pPr>
        <w:ind w:left="720"/>
        <w:contextualSpacing/>
        <w:rPr>
          <w:rFonts w:ascii="Calibri" w:hAnsi="Calibri"/>
          <w:b/>
          <w:sz w:val="22"/>
          <w:szCs w:val="22"/>
        </w:rPr>
      </w:pPr>
    </w:p>
    <w:p w14:paraId="0342B331" w14:textId="7421F4EB" w:rsidR="00E9464A" w:rsidRDefault="00E9464A" w:rsidP="007E3BDA">
      <w:pPr>
        <w:contextualSpacing/>
        <w:rPr>
          <w:rFonts w:ascii="Calibri" w:hAnsi="Calibri"/>
          <w:sz w:val="22"/>
        </w:rPr>
      </w:pPr>
      <w:r w:rsidRPr="000D35CA">
        <w:rPr>
          <w:rFonts w:ascii="Calibri" w:hAnsi="Calibri"/>
          <w:sz w:val="22"/>
        </w:rPr>
        <w:tab/>
        <w:t>Sub</w:t>
      </w:r>
      <w:r w:rsidR="00092A27">
        <w:rPr>
          <w:rFonts w:ascii="Calibri" w:hAnsi="Calibri"/>
          <w:sz w:val="22"/>
        </w:rPr>
        <w:t>-</w:t>
      </w:r>
      <w:r w:rsidRPr="000D35CA">
        <w:rPr>
          <w:rFonts w:ascii="Calibri" w:hAnsi="Calibri"/>
          <w:sz w:val="22"/>
        </w:rPr>
        <w:t>award Institution</w:t>
      </w:r>
      <w:r w:rsidR="001F5B61">
        <w:rPr>
          <w:rFonts w:ascii="Calibri" w:hAnsi="Calibri"/>
          <w:sz w:val="22"/>
        </w:rPr>
        <w:t>/Individual</w:t>
      </w:r>
      <w:r w:rsidRPr="000D35CA">
        <w:rPr>
          <w:rFonts w:ascii="Calibri" w:hAnsi="Calibri"/>
          <w:sz w:val="22"/>
        </w:rPr>
        <w:t>_______________________</w:t>
      </w:r>
      <w:r w:rsidR="005F1BEA">
        <w:rPr>
          <w:rFonts w:ascii="Calibri" w:hAnsi="Calibri"/>
          <w:sz w:val="22"/>
        </w:rPr>
        <w:t>____________</w:t>
      </w:r>
      <w:r w:rsidR="00FF17AB">
        <w:rPr>
          <w:rFonts w:ascii="Calibri" w:hAnsi="Calibri"/>
          <w:sz w:val="22"/>
        </w:rPr>
        <w:t>___________________</w:t>
      </w:r>
    </w:p>
    <w:p w14:paraId="036CA4DD" w14:textId="77777777" w:rsidR="005F1BEA" w:rsidRPr="000D35CA" w:rsidRDefault="005F1BEA" w:rsidP="007E3BDA">
      <w:pPr>
        <w:contextualSpacing/>
        <w:rPr>
          <w:rFonts w:ascii="Calibri" w:hAnsi="Calibri"/>
          <w:sz w:val="22"/>
        </w:rPr>
      </w:pPr>
    </w:p>
    <w:p w14:paraId="30E11B45" w14:textId="6FD125D2" w:rsidR="00E9464A" w:rsidRDefault="00E9464A" w:rsidP="007E3BDA">
      <w:pPr>
        <w:contextualSpacing/>
        <w:rPr>
          <w:rFonts w:ascii="Calibri" w:hAnsi="Calibri"/>
          <w:sz w:val="22"/>
        </w:rPr>
      </w:pPr>
      <w:r w:rsidRPr="000D35CA">
        <w:rPr>
          <w:rFonts w:ascii="Calibri" w:hAnsi="Calibri"/>
          <w:sz w:val="22"/>
        </w:rPr>
        <w:tab/>
        <w:t>Sub</w:t>
      </w:r>
      <w:r w:rsidR="00092A27">
        <w:rPr>
          <w:rFonts w:ascii="Calibri" w:hAnsi="Calibri"/>
          <w:sz w:val="22"/>
        </w:rPr>
        <w:t>-</w:t>
      </w:r>
      <w:r w:rsidRPr="000D35CA">
        <w:rPr>
          <w:rFonts w:ascii="Calibri" w:hAnsi="Calibri"/>
          <w:sz w:val="22"/>
        </w:rPr>
        <w:t>award PI/Contact_____________</w:t>
      </w:r>
      <w:r w:rsidR="005F1BEA">
        <w:rPr>
          <w:rFonts w:ascii="Calibri" w:hAnsi="Calibri"/>
          <w:sz w:val="22"/>
        </w:rPr>
        <w:t>_____________</w:t>
      </w:r>
      <w:r w:rsidRPr="000D35CA">
        <w:rPr>
          <w:rFonts w:ascii="Calibri" w:hAnsi="Calibri"/>
          <w:sz w:val="22"/>
        </w:rPr>
        <w:t>______</w:t>
      </w:r>
      <w:r w:rsidR="00FF17AB">
        <w:rPr>
          <w:rFonts w:ascii="Calibri" w:hAnsi="Calibri"/>
          <w:sz w:val="22"/>
        </w:rPr>
        <w:t>______________________________</w:t>
      </w:r>
    </w:p>
    <w:p w14:paraId="0EFFD694" w14:textId="77777777" w:rsidR="00FF17AB" w:rsidRPr="000D35CA" w:rsidRDefault="00FF17AB" w:rsidP="007E3BDA">
      <w:pPr>
        <w:contextualSpacing/>
        <w:rPr>
          <w:rFonts w:ascii="Calibri" w:hAnsi="Calibri"/>
          <w:sz w:val="22"/>
        </w:rPr>
      </w:pPr>
    </w:p>
    <w:p w14:paraId="3EDB8FC2" w14:textId="77777777" w:rsidR="00E9464A" w:rsidRPr="00E9464A" w:rsidRDefault="00E9464A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 w:rsidRPr="00E9464A">
        <w:rPr>
          <w:rFonts w:ascii="Calibri" w:hAnsi="Calibri"/>
          <w:b/>
          <w:smallCaps/>
        </w:rPr>
        <w:t>Ethics and Compliance</w:t>
      </w:r>
    </w:p>
    <w:p w14:paraId="0826DA00" w14:textId="77777777" w:rsidR="00E9464A" w:rsidRPr="00AC43E1" w:rsidRDefault="00E9464A" w:rsidP="007E3BDA">
      <w:pPr>
        <w:contextualSpacing/>
        <w:rPr>
          <w:sz w:val="22"/>
        </w:rPr>
      </w:pPr>
    </w:p>
    <w:p w14:paraId="08D5B739" w14:textId="5AB5E1EB" w:rsidR="00522160" w:rsidRDefault="00B5691A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Does this project </w:t>
      </w:r>
      <w:r w:rsidR="00272992">
        <w:rPr>
          <w:rFonts w:ascii="Calibri" w:hAnsi="Calibri"/>
          <w:b/>
          <w:sz w:val="22"/>
          <w:szCs w:val="22"/>
        </w:rPr>
        <w:t xml:space="preserve">need Institutional Review Board (IRB) approval due to </w:t>
      </w:r>
      <w:r w:rsidR="00E9464A">
        <w:rPr>
          <w:rFonts w:ascii="Calibri" w:hAnsi="Calibri"/>
          <w:b/>
          <w:sz w:val="22"/>
          <w:szCs w:val="22"/>
        </w:rPr>
        <w:t>research with</w:t>
      </w:r>
      <w:r w:rsidRPr="000D35CA">
        <w:rPr>
          <w:rFonts w:ascii="Calibri" w:hAnsi="Calibri"/>
          <w:b/>
          <w:sz w:val="22"/>
          <w:szCs w:val="22"/>
        </w:rPr>
        <w:t xml:space="preserve"> human subjects?</w:t>
      </w:r>
      <w:r w:rsidR="00E9464A">
        <w:rPr>
          <w:rFonts w:ascii="Calibri" w:hAnsi="Calibri"/>
          <w:b/>
          <w:sz w:val="22"/>
          <w:szCs w:val="22"/>
        </w:rPr>
        <w:t xml:space="preserve">  </w:t>
      </w:r>
      <w:r w:rsidR="00E9464A" w:rsidRPr="000D35CA">
        <w:rPr>
          <w:rFonts w:ascii="Calibri" w:hAnsi="Calibri"/>
          <w:b/>
          <w:sz w:val="22"/>
          <w:szCs w:val="22"/>
        </w:rPr>
        <w:t xml:space="preserve"> </w:t>
      </w:r>
    </w:p>
    <w:p w14:paraId="4EFFA1C9" w14:textId="70551912" w:rsidR="00E9464A" w:rsidRDefault="00245059" w:rsidP="00522160">
      <w:pPr>
        <w:ind w:left="720"/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Yes_________</w:t>
      </w:r>
      <w:r w:rsidR="00522160">
        <w:rPr>
          <w:rFonts w:ascii="Calibri" w:hAnsi="Calibri"/>
          <w:b/>
          <w:sz w:val="22"/>
          <w:szCs w:val="22"/>
        </w:rPr>
        <w:t xml:space="preserve">    or Yes, pending award________    or </w:t>
      </w:r>
      <w:r w:rsidRPr="000D35CA">
        <w:rPr>
          <w:rFonts w:ascii="Calibri" w:hAnsi="Calibri"/>
          <w:b/>
          <w:sz w:val="22"/>
          <w:szCs w:val="22"/>
        </w:rPr>
        <w:t>No_________</w:t>
      </w:r>
    </w:p>
    <w:p w14:paraId="3FEE7BA1" w14:textId="4DDF4137" w:rsidR="003E1831" w:rsidRPr="00E901DB" w:rsidRDefault="00DF4FA1" w:rsidP="00E901DB">
      <w:pPr>
        <w:ind w:left="720"/>
        <w:contextualSpacing/>
        <w:rPr>
          <w:rFonts w:ascii="Calibri" w:hAnsi="Calibri"/>
          <w:i/>
          <w:sz w:val="22"/>
          <w:szCs w:val="22"/>
        </w:rPr>
      </w:pPr>
      <w:r w:rsidRPr="00E901DB">
        <w:rPr>
          <w:rFonts w:ascii="Calibri" w:hAnsi="Calibri"/>
          <w:i/>
          <w:sz w:val="22"/>
          <w:szCs w:val="22"/>
        </w:rPr>
        <w:t>If yes</w:t>
      </w:r>
      <w:r w:rsidR="00B5691A" w:rsidRPr="00E901DB">
        <w:rPr>
          <w:rFonts w:ascii="Calibri" w:hAnsi="Calibri"/>
          <w:i/>
          <w:sz w:val="22"/>
          <w:szCs w:val="22"/>
        </w:rPr>
        <w:t xml:space="preserve">, please </w:t>
      </w:r>
      <w:r w:rsidRPr="00E901DB">
        <w:rPr>
          <w:rFonts w:ascii="Calibri" w:hAnsi="Calibri"/>
          <w:i/>
          <w:sz w:val="22"/>
          <w:szCs w:val="22"/>
        </w:rPr>
        <w:t xml:space="preserve">attach </w:t>
      </w:r>
      <w:r w:rsidR="00B5691A" w:rsidRPr="00E901DB">
        <w:rPr>
          <w:rFonts w:ascii="Calibri" w:hAnsi="Calibri"/>
          <w:i/>
          <w:sz w:val="22"/>
          <w:szCs w:val="22"/>
        </w:rPr>
        <w:t>IRB App</w:t>
      </w:r>
      <w:r w:rsidR="00F37C7F" w:rsidRPr="00E901DB">
        <w:rPr>
          <w:rFonts w:ascii="Calibri" w:hAnsi="Calibri"/>
          <w:i/>
          <w:sz w:val="22"/>
          <w:szCs w:val="22"/>
        </w:rPr>
        <w:t xml:space="preserve">roval </w:t>
      </w:r>
      <w:r w:rsidR="00B63525" w:rsidRPr="00E901DB">
        <w:rPr>
          <w:rFonts w:ascii="Calibri" w:hAnsi="Calibri"/>
          <w:i/>
          <w:sz w:val="22"/>
          <w:szCs w:val="22"/>
        </w:rPr>
        <w:t>Letter</w:t>
      </w:r>
      <w:r w:rsidR="00F754B6" w:rsidRPr="00E901DB">
        <w:rPr>
          <w:rFonts w:ascii="Calibri" w:hAnsi="Calibri"/>
          <w:i/>
          <w:sz w:val="22"/>
          <w:szCs w:val="22"/>
        </w:rPr>
        <w:t xml:space="preserve"> and protocol number</w:t>
      </w:r>
      <w:r w:rsidR="00E901DB" w:rsidRPr="00E901DB">
        <w:rPr>
          <w:rFonts w:ascii="Calibri" w:hAnsi="Calibri"/>
          <w:i/>
          <w:sz w:val="22"/>
          <w:szCs w:val="22"/>
        </w:rPr>
        <w:t>.</w:t>
      </w:r>
      <w:r w:rsidR="00522160">
        <w:rPr>
          <w:rFonts w:ascii="Calibri" w:hAnsi="Calibri"/>
          <w:i/>
          <w:sz w:val="22"/>
          <w:szCs w:val="22"/>
        </w:rPr>
        <w:t xml:space="preserve"> </w:t>
      </w:r>
    </w:p>
    <w:p w14:paraId="7B645C30" w14:textId="77777777" w:rsidR="00F754B6" w:rsidRPr="00AC43E1" w:rsidRDefault="00F754B6" w:rsidP="007E3BDA">
      <w:pPr>
        <w:contextualSpacing/>
        <w:rPr>
          <w:sz w:val="22"/>
        </w:rPr>
      </w:pPr>
    </w:p>
    <w:p w14:paraId="574E55B2" w14:textId="7890226A" w:rsidR="00522160" w:rsidRDefault="00B75112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 </w:t>
      </w:r>
      <w:r w:rsidR="00F754B6" w:rsidRPr="000D35CA">
        <w:rPr>
          <w:rFonts w:ascii="Calibri" w:hAnsi="Calibri"/>
          <w:b/>
          <w:sz w:val="22"/>
          <w:szCs w:val="22"/>
        </w:rPr>
        <w:t xml:space="preserve">Does this project </w:t>
      </w:r>
      <w:r w:rsidR="00272992">
        <w:rPr>
          <w:rFonts w:ascii="Calibri" w:hAnsi="Calibri"/>
          <w:b/>
          <w:sz w:val="22"/>
          <w:szCs w:val="22"/>
        </w:rPr>
        <w:t xml:space="preserve">need IACUC approval due to </w:t>
      </w:r>
      <w:r w:rsidR="00E9464A">
        <w:rPr>
          <w:rFonts w:ascii="Calibri" w:hAnsi="Calibri"/>
          <w:b/>
          <w:sz w:val="22"/>
          <w:szCs w:val="22"/>
        </w:rPr>
        <w:t xml:space="preserve">research </w:t>
      </w:r>
      <w:r w:rsidR="00272992">
        <w:rPr>
          <w:rFonts w:ascii="Calibri" w:hAnsi="Calibri"/>
          <w:b/>
          <w:sz w:val="22"/>
          <w:szCs w:val="22"/>
        </w:rPr>
        <w:t xml:space="preserve">involving </w:t>
      </w:r>
      <w:r w:rsidR="00F754B6" w:rsidRPr="000D35CA">
        <w:rPr>
          <w:rFonts w:ascii="Calibri" w:hAnsi="Calibri"/>
          <w:b/>
          <w:sz w:val="22"/>
          <w:szCs w:val="22"/>
        </w:rPr>
        <w:t>animal subjects?</w:t>
      </w:r>
      <w:r w:rsidR="00E9464A">
        <w:rPr>
          <w:rFonts w:ascii="Calibri" w:hAnsi="Calibri"/>
          <w:b/>
          <w:sz w:val="22"/>
          <w:szCs w:val="22"/>
        </w:rPr>
        <w:t xml:space="preserve">   </w:t>
      </w:r>
    </w:p>
    <w:p w14:paraId="23A16607" w14:textId="227FA360" w:rsidR="00522160" w:rsidRPr="00522160" w:rsidRDefault="00522160" w:rsidP="00272992">
      <w:pPr>
        <w:pStyle w:val="ListParagraph"/>
        <w:contextualSpacing/>
        <w:rPr>
          <w:rFonts w:ascii="Calibri" w:hAnsi="Calibri"/>
          <w:b/>
          <w:sz w:val="22"/>
          <w:szCs w:val="22"/>
        </w:rPr>
      </w:pPr>
      <w:r w:rsidRPr="00522160">
        <w:rPr>
          <w:rFonts w:ascii="Calibri" w:hAnsi="Calibri"/>
          <w:b/>
          <w:sz w:val="22"/>
          <w:szCs w:val="22"/>
        </w:rPr>
        <w:t xml:space="preserve">Yes_________ </w:t>
      </w:r>
      <w:r>
        <w:rPr>
          <w:rFonts w:ascii="Calibri" w:hAnsi="Calibri"/>
          <w:b/>
          <w:sz w:val="22"/>
          <w:szCs w:val="22"/>
        </w:rPr>
        <w:t xml:space="preserve">   </w:t>
      </w:r>
      <w:r w:rsidRPr="00522160">
        <w:rPr>
          <w:rFonts w:ascii="Calibri" w:hAnsi="Calibri"/>
          <w:b/>
          <w:sz w:val="22"/>
          <w:szCs w:val="22"/>
        </w:rPr>
        <w:t>or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22160">
        <w:rPr>
          <w:rFonts w:ascii="Calibri" w:hAnsi="Calibri"/>
          <w:b/>
          <w:sz w:val="22"/>
          <w:szCs w:val="22"/>
        </w:rPr>
        <w:t xml:space="preserve">Yes, pending award________ </w:t>
      </w:r>
      <w:r>
        <w:rPr>
          <w:rFonts w:ascii="Calibri" w:hAnsi="Calibri"/>
          <w:b/>
          <w:sz w:val="22"/>
          <w:szCs w:val="22"/>
        </w:rPr>
        <w:t xml:space="preserve">    </w:t>
      </w:r>
      <w:r w:rsidRPr="00522160">
        <w:rPr>
          <w:rFonts w:ascii="Calibri" w:hAnsi="Calibri"/>
          <w:b/>
          <w:sz w:val="22"/>
          <w:szCs w:val="22"/>
        </w:rPr>
        <w:t>or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22160">
        <w:rPr>
          <w:rFonts w:ascii="Calibri" w:hAnsi="Calibri"/>
          <w:b/>
          <w:sz w:val="22"/>
          <w:szCs w:val="22"/>
        </w:rPr>
        <w:t>No_________</w:t>
      </w:r>
    </w:p>
    <w:p w14:paraId="0B4ED2CC" w14:textId="42B6D1DB" w:rsidR="00F754B6" w:rsidRPr="00C32810" w:rsidRDefault="00F754B6" w:rsidP="007E3BDA">
      <w:pPr>
        <w:contextualSpacing/>
        <w:rPr>
          <w:rFonts w:ascii="Calibri" w:hAnsi="Calibri"/>
          <w:i/>
          <w:sz w:val="22"/>
          <w:szCs w:val="22"/>
        </w:rPr>
      </w:pPr>
      <w:r w:rsidRPr="00C32810">
        <w:rPr>
          <w:rFonts w:ascii="Calibri" w:hAnsi="Calibri"/>
          <w:i/>
          <w:sz w:val="22"/>
          <w:szCs w:val="22"/>
        </w:rPr>
        <w:tab/>
        <w:t xml:space="preserve">If yes, please attach </w:t>
      </w:r>
      <w:r w:rsidR="0095556A">
        <w:rPr>
          <w:rFonts w:ascii="Calibri" w:hAnsi="Calibri"/>
          <w:i/>
          <w:sz w:val="22"/>
          <w:szCs w:val="22"/>
        </w:rPr>
        <w:t xml:space="preserve">IACUC </w:t>
      </w:r>
      <w:r w:rsidRPr="00C32810">
        <w:rPr>
          <w:rFonts w:ascii="Calibri" w:hAnsi="Calibri"/>
          <w:i/>
          <w:sz w:val="22"/>
          <w:szCs w:val="22"/>
        </w:rPr>
        <w:t xml:space="preserve">Approval Letter </w:t>
      </w:r>
      <w:r w:rsidR="003E1C24" w:rsidRPr="00C32810">
        <w:rPr>
          <w:rFonts w:ascii="Calibri" w:hAnsi="Calibri"/>
          <w:i/>
          <w:sz w:val="22"/>
          <w:szCs w:val="22"/>
        </w:rPr>
        <w:t>and protocol</w:t>
      </w:r>
      <w:r w:rsidRPr="00C32810">
        <w:rPr>
          <w:rFonts w:ascii="Calibri" w:hAnsi="Calibri"/>
          <w:i/>
          <w:sz w:val="22"/>
          <w:szCs w:val="22"/>
        </w:rPr>
        <w:t xml:space="preserve"> number</w:t>
      </w:r>
      <w:r w:rsidR="00644FED">
        <w:rPr>
          <w:rFonts w:ascii="Calibri" w:hAnsi="Calibri"/>
          <w:i/>
          <w:sz w:val="22"/>
          <w:szCs w:val="22"/>
        </w:rPr>
        <w:t>.</w:t>
      </w:r>
    </w:p>
    <w:p w14:paraId="6FE20FBB" w14:textId="77777777" w:rsidR="00E9464A" w:rsidRDefault="00E9464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07C2E09D" w14:textId="63ADD925" w:rsidR="00644FED" w:rsidRPr="00644FED" w:rsidRDefault="00644FED" w:rsidP="007E3BDA">
      <w:pPr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ascii="Calibri" w:hAnsi="Calibri" w:cs="Arial"/>
          <w:b/>
          <w:bCs/>
          <w:iCs/>
          <w:color w:val="222222"/>
          <w:sz w:val="22"/>
          <w:szCs w:val="22"/>
        </w:rPr>
        <w:t xml:space="preserve">Read Wittenberg’s Policy on Conflict of Interest for Sponsored </w:t>
      </w:r>
      <w:r w:rsidR="00FA417F">
        <w:rPr>
          <w:rFonts w:ascii="Calibri" w:hAnsi="Calibri" w:cs="Arial"/>
          <w:b/>
          <w:bCs/>
          <w:iCs/>
          <w:color w:val="222222"/>
          <w:sz w:val="22"/>
          <w:szCs w:val="22"/>
        </w:rPr>
        <w:t>Projects</w:t>
      </w:r>
      <w:r>
        <w:rPr>
          <w:rFonts w:ascii="Calibri" w:hAnsi="Calibri" w:cs="Arial"/>
          <w:b/>
          <w:bCs/>
          <w:iCs/>
          <w:color w:val="222222"/>
          <w:sz w:val="22"/>
          <w:szCs w:val="22"/>
        </w:rPr>
        <w:t xml:space="preserve"> and complete the Financial Conflict of Interest Disclosure Form.  </w:t>
      </w:r>
    </w:p>
    <w:p w14:paraId="7D8BE683" w14:textId="77777777" w:rsidR="00970BC6" w:rsidRDefault="00644FED" w:rsidP="00970BC6">
      <w:pPr>
        <w:pStyle w:val="ListParagraph"/>
        <w:shd w:val="clear" w:color="auto" w:fill="FFFFFF"/>
        <w:contextualSpacing/>
        <w:rPr>
          <w:rFonts w:ascii="Calibri" w:hAnsi="Calibri" w:cs="Arial"/>
          <w:bCs/>
          <w:i/>
          <w:iCs/>
          <w:color w:val="222222"/>
          <w:sz w:val="22"/>
          <w:szCs w:val="22"/>
        </w:rPr>
      </w:pPr>
      <w:r w:rsidRPr="00644FED">
        <w:rPr>
          <w:rFonts w:ascii="Calibri" w:hAnsi="Calibri" w:cs="Arial"/>
          <w:bCs/>
          <w:i/>
          <w:iCs/>
          <w:color w:val="222222"/>
          <w:sz w:val="22"/>
          <w:szCs w:val="22"/>
        </w:rPr>
        <w:t>Please attach the Financial Conflict of Interest Disclosure Form.</w:t>
      </w:r>
    </w:p>
    <w:p w14:paraId="4590F979" w14:textId="77777777" w:rsidR="00970BC6" w:rsidRDefault="00970BC6" w:rsidP="00970BC6">
      <w:pPr>
        <w:pStyle w:val="ListParagraph"/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</w:p>
    <w:p w14:paraId="19A307E8" w14:textId="56889FAA" w:rsidR="0028288B" w:rsidRPr="00C32AF1" w:rsidRDefault="00C32AF1" w:rsidP="00970BC6">
      <w:pPr>
        <w:pStyle w:val="ListParagraph"/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  <w:r w:rsidRPr="00C32AF1">
        <w:rPr>
          <w:rFonts w:ascii="Calibri" w:hAnsi="Calibri"/>
          <w:b/>
          <w:sz w:val="22"/>
        </w:rPr>
        <w:t>Are you currently delinquent on any Federal debt, debarred or suspended from receiving Federal assistance?</w:t>
      </w:r>
      <w:r w:rsidR="006E35F3">
        <w:rPr>
          <w:rFonts w:ascii="Calibri" w:hAnsi="Calibri"/>
          <w:b/>
          <w:sz w:val="22"/>
        </w:rPr>
        <w:t xml:space="preserve">  </w:t>
      </w:r>
      <w:r w:rsidR="006E35F3" w:rsidRPr="003A6537">
        <w:rPr>
          <w:rFonts w:ascii="Calibri" w:hAnsi="Calibri"/>
          <w:sz w:val="22"/>
        </w:rPr>
        <w:t>(</w:t>
      </w:r>
      <w:hyperlink r:id="rId9" w:anchor="13" w:history="1">
        <w:r w:rsidR="006E35F3" w:rsidRPr="004B4F60">
          <w:rPr>
            <w:rStyle w:val="Hyperlink"/>
            <w:rFonts w:ascii="Calibri" w:hAnsi="Calibri"/>
            <w:sz w:val="22"/>
          </w:rPr>
          <w:t>Per 2 CFR 215.13</w:t>
        </w:r>
      </w:hyperlink>
      <w:r w:rsidR="006E35F3" w:rsidRPr="003A6537">
        <w:rPr>
          <w:rFonts w:ascii="Calibri" w:hAnsi="Calibri"/>
          <w:sz w:val="22"/>
        </w:rPr>
        <w:t>, parties who are debarred, suspended or otherwise excluded may not be participants or principals in Federal assistance awards and subawards, and in certain contracts under those awards and subawards.)</w:t>
      </w:r>
      <w:r w:rsidR="006E35F3">
        <w:rPr>
          <w:rFonts w:ascii="Arial" w:hAnsi="Arial" w:cs="Arial"/>
          <w:color w:val="000000"/>
          <w:sz w:val="20"/>
          <w:szCs w:val="20"/>
        </w:rPr>
        <w:t xml:space="preserve">  </w:t>
      </w:r>
      <w:r w:rsidR="006E35F3">
        <w:rPr>
          <w:rFonts w:ascii="Calibri" w:hAnsi="Calibri"/>
          <w:b/>
          <w:sz w:val="22"/>
        </w:rPr>
        <w:t xml:space="preserve"> </w:t>
      </w:r>
      <w:r w:rsidRPr="00C32AF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32AF1">
        <w:rPr>
          <w:rFonts w:ascii="Calibri" w:hAnsi="Calibri"/>
          <w:b/>
          <w:sz w:val="22"/>
          <w:szCs w:val="22"/>
        </w:rPr>
        <w:t>Yes________</w:t>
      </w:r>
      <w:r w:rsidR="006E35F3">
        <w:rPr>
          <w:rFonts w:ascii="Calibri" w:hAnsi="Calibri"/>
          <w:b/>
          <w:sz w:val="22"/>
          <w:szCs w:val="22"/>
        </w:rPr>
        <w:t xml:space="preserve"> (If yes, </w:t>
      </w:r>
      <w:r w:rsidR="00522160">
        <w:rPr>
          <w:rFonts w:ascii="Calibri" w:hAnsi="Calibri"/>
          <w:b/>
          <w:sz w:val="22"/>
          <w:szCs w:val="22"/>
        </w:rPr>
        <w:t>contact Academic Affairs and Institutional Research</w:t>
      </w:r>
      <w:r w:rsidR="006E35F3">
        <w:rPr>
          <w:rFonts w:ascii="Calibri" w:hAnsi="Calibri"/>
          <w:b/>
          <w:sz w:val="22"/>
          <w:szCs w:val="22"/>
        </w:rPr>
        <w:t xml:space="preserve">)  </w:t>
      </w:r>
      <w:r w:rsidRPr="00C32AF1">
        <w:rPr>
          <w:rFonts w:ascii="Calibri" w:hAnsi="Calibri"/>
          <w:b/>
          <w:sz w:val="22"/>
          <w:szCs w:val="22"/>
        </w:rPr>
        <w:t>No___</w:t>
      </w:r>
      <w:r>
        <w:rPr>
          <w:rFonts w:ascii="Calibri" w:hAnsi="Calibri"/>
          <w:b/>
          <w:sz w:val="22"/>
          <w:szCs w:val="22"/>
        </w:rPr>
        <w:t>_</w:t>
      </w:r>
      <w:r w:rsidRPr="00C32AF1">
        <w:rPr>
          <w:rFonts w:ascii="Calibri" w:hAnsi="Calibri"/>
          <w:b/>
          <w:sz w:val="22"/>
          <w:szCs w:val="22"/>
        </w:rPr>
        <w:t>_____</w:t>
      </w:r>
    </w:p>
    <w:p w14:paraId="20420CA9" w14:textId="77777777" w:rsidR="00C32AF1" w:rsidRPr="00C32AF1" w:rsidRDefault="00C32AF1" w:rsidP="00C32AF1">
      <w:pPr>
        <w:pStyle w:val="ListParagraph"/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</w:p>
    <w:p w14:paraId="7E51602A" w14:textId="18477CF9" w:rsidR="003A6537" w:rsidRPr="003A6537" w:rsidRDefault="00C32810" w:rsidP="00C32AF1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CE72ED">
        <w:rPr>
          <w:rFonts w:ascii="Calibri" w:hAnsi="Calibri"/>
          <w:b/>
          <w:sz w:val="22"/>
        </w:rPr>
        <w:t>Will any vendors be paid $25,000 or more for work pertaining to this project?</w:t>
      </w:r>
      <w:r w:rsidR="003A6537">
        <w:rPr>
          <w:rFonts w:ascii="Calibri" w:hAnsi="Calibri"/>
          <w:b/>
          <w:sz w:val="22"/>
        </w:rPr>
        <w:t xml:space="preserve">  </w:t>
      </w:r>
      <w:r w:rsidR="003A6537" w:rsidRPr="003A6537">
        <w:rPr>
          <w:rFonts w:ascii="Calibri" w:hAnsi="Calibri"/>
          <w:sz w:val="22"/>
        </w:rPr>
        <w:t xml:space="preserve">(Per </w:t>
      </w:r>
      <w:hyperlink r:id="rId10" w:history="1">
        <w:r w:rsidR="003A6537" w:rsidRPr="004B4F60">
          <w:rPr>
            <w:rStyle w:val="Hyperlink"/>
            <w:rFonts w:ascii="Calibri" w:hAnsi="Calibri"/>
            <w:sz w:val="22"/>
          </w:rPr>
          <w:t>Federal Funding Accountability and Transparency Act (FFATA)</w:t>
        </w:r>
      </w:hyperlink>
      <w:r w:rsidR="003A6537" w:rsidRPr="003A6537">
        <w:rPr>
          <w:rFonts w:ascii="Calibri" w:hAnsi="Calibri"/>
          <w:sz w:val="22"/>
        </w:rPr>
        <w:t>, Prime Contractors awarded a Federal contract subject to Federal Acquisition Regulation clause 52.204-10 (Reporting Executive Compensation and First-Tier Subcontract Awards) are required to file a FFATA subaward report by the end of the month following the month in which the prime contractor awards any subcontract greater than $25,000.)</w:t>
      </w:r>
      <w:r w:rsidR="003A653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 </w:t>
      </w:r>
    </w:p>
    <w:p w14:paraId="287CEC78" w14:textId="12E32C5D" w:rsidR="00C32AF1" w:rsidRPr="00C32AF1" w:rsidRDefault="00C32810" w:rsidP="003A6537">
      <w:pPr>
        <w:ind w:left="720"/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Yes________</w:t>
      </w:r>
      <w:r w:rsidR="003A6537">
        <w:rPr>
          <w:rFonts w:ascii="Calibri" w:hAnsi="Calibri"/>
          <w:b/>
          <w:sz w:val="22"/>
          <w:szCs w:val="22"/>
        </w:rPr>
        <w:t xml:space="preserve"> </w:t>
      </w:r>
      <w:r w:rsidRPr="000D35CA">
        <w:rPr>
          <w:rFonts w:ascii="Calibri" w:hAnsi="Calibri"/>
          <w:b/>
          <w:sz w:val="22"/>
          <w:szCs w:val="22"/>
        </w:rPr>
        <w:t>No________</w:t>
      </w:r>
    </w:p>
    <w:p w14:paraId="4EEF1716" w14:textId="6FA2CC8D" w:rsidR="005D12F0" w:rsidRPr="00291C04" w:rsidRDefault="005D12F0" w:rsidP="003756B1">
      <w:pPr>
        <w:ind w:left="720"/>
        <w:contextualSpacing/>
        <w:rPr>
          <w:rFonts w:ascii="Calibri" w:hAnsi="Calibri"/>
          <w:b/>
          <w:sz w:val="22"/>
        </w:rPr>
      </w:pP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</w:p>
    <w:p w14:paraId="5C1E0F0F" w14:textId="1F8D599B" w:rsidR="00BC5AB1" w:rsidRPr="00BC5AB1" w:rsidRDefault="009A7038" w:rsidP="00BC5AB1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Other </w:t>
      </w:r>
      <w:r w:rsidR="00BC5AB1" w:rsidRPr="00BC5AB1">
        <w:rPr>
          <w:rFonts w:ascii="Calibri" w:hAnsi="Calibri"/>
          <w:b/>
          <w:smallCaps/>
        </w:rPr>
        <w:t>University</w:t>
      </w:r>
      <w:r>
        <w:rPr>
          <w:rFonts w:ascii="Calibri" w:hAnsi="Calibri"/>
          <w:b/>
          <w:smallCaps/>
        </w:rPr>
        <w:t xml:space="preserve"> Resources</w:t>
      </w:r>
      <w:r w:rsidR="00A20709">
        <w:rPr>
          <w:rFonts w:ascii="Calibri" w:hAnsi="Calibri"/>
          <w:b/>
          <w:smallCaps/>
        </w:rPr>
        <w:t xml:space="preserve"> and Approvals</w:t>
      </w:r>
      <w:r>
        <w:rPr>
          <w:rFonts w:ascii="Calibri" w:hAnsi="Calibri"/>
          <w:b/>
          <w:smallCaps/>
        </w:rPr>
        <w:t xml:space="preserve"> </w:t>
      </w:r>
    </w:p>
    <w:p w14:paraId="0834A17F" w14:textId="77777777" w:rsidR="00BC5AB1" w:rsidRPr="00BC5AB1" w:rsidRDefault="00BC5AB1" w:rsidP="00BC5AB1">
      <w:pPr>
        <w:ind w:left="360"/>
        <w:contextualSpacing/>
        <w:rPr>
          <w:rFonts w:ascii="Calibri" w:hAnsi="Calibri"/>
        </w:rPr>
      </w:pPr>
    </w:p>
    <w:p w14:paraId="1E482E10" w14:textId="77777777" w:rsidR="00C440ED" w:rsidRPr="00C440ED" w:rsidRDefault="00A20709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sz w:val="22"/>
          <w:szCs w:val="22"/>
        </w:rPr>
        <w:t xml:space="preserve">Does this project require new or additional space?  </w:t>
      </w:r>
      <w:r w:rsidR="00970BC6" w:rsidRPr="00C440ED">
        <w:rPr>
          <w:rFonts w:asciiTheme="minorHAnsi" w:hAnsiTheme="minorHAnsi"/>
          <w:b/>
          <w:sz w:val="22"/>
          <w:szCs w:val="22"/>
        </w:rPr>
        <w:t>Yes________No_______</w:t>
      </w:r>
    </w:p>
    <w:p w14:paraId="115C0B01" w14:textId="77777777" w:rsidR="00C440ED" w:rsidRPr="00C440ED" w:rsidRDefault="00C440ED" w:rsidP="00C440ED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</w:p>
    <w:p w14:paraId="113AA856" w14:textId="6E138480" w:rsidR="00970BC6" w:rsidRDefault="00C440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bCs/>
          <w:sz w:val="22"/>
          <w:szCs w:val="22"/>
        </w:rPr>
        <w:t>Will construction, the installation of equipment, new utility service, or the</w:t>
      </w:r>
      <w:r>
        <w:rPr>
          <w:rFonts w:asciiTheme="minorHAnsi" w:hAnsiTheme="minorHAnsi"/>
          <w:b/>
          <w:bCs/>
          <w:sz w:val="22"/>
          <w:szCs w:val="22"/>
        </w:rPr>
        <w:t xml:space="preserve"> i</w:t>
      </w:r>
      <w:r w:rsidRPr="00C440ED">
        <w:rPr>
          <w:rFonts w:asciiTheme="minorHAnsi" w:hAnsiTheme="minorHAnsi"/>
          <w:b/>
          <w:bCs/>
          <w:sz w:val="22"/>
          <w:szCs w:val="22"/>
        </w:rPr>
        <w:t xml:space="preserve">mprovement or </w:t>
      </w:r>
      <w:r>
        <w:rPr>
          <w:rFonts w:asciiTheme="minorHAnsi" w:hAnsiTheme="minorHAnsi"/>
          <w:b/>
          <w:bCs/>
          <w:sz w:val="22"/>
          <w:szCs w:val="22"/>
        </w:rPr>
        <w:t>r</w:t>
      </w:r>
      <w:r w:rsidRPr="00C440ED">
        <w:rPr>
          <w:rFonts w:asciiTheme="minorHAnsi" w:hAnsiTheme="minorHAnsi"/>
          <w:b/>
          <w:bCs/>
          <w:sz w:val="22"/>
          <w:szCs w:val="22"/>
        </w:rPr>
        <w:t>enovation of space be required?</w:t>
      </w: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C440ED">
        <w:rPr>
          <w:rFonts w:asciiTheme="minorHAnsi" w:hAnsiTheme="minorHAnsi"/>
          <w:b/>
          <w:sz w:val="22"/>
          <w:szCs w:val="22"/>
        </w:rPr>
        <w:t>Yes________No_______</w:t>
      </w:r>
    </w:p>
    <w:p w14:paraId="2095FCE8" w14:textId="77777777" w:rsidR="00C440ED" w:rsidRDefault="00C440ED" w:rsidP="00C440ED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DC52E82" w14:textId="6D3D39AA" w:rsidR="00C440ED" w:rsidRPr="00C440ED" w:rsidRDefault="00C440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bCs/>
          <w:sz w:val="22"/>
          <w:szCs w:val="22"/>
        </w:rPr>
        <w:t xml:space="preserve">Will the project use hazardous or toxic materials? </w:t>
      </w:r>
      <w:r w:rsidR="00CE72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40ED">
        <w:rPr>
          <w:rFonts w:asciiTheme="minorHAnsi" w:hAnsiTheme="minorHAnsi"/>
          <w:b/>
          <w:sz w:val="22"/>
          <w:szCs w:val="22"/>
        </w:rPr>
        <w:t>Yes________No_______</w:t>
      </w:r>
    </w:p>
    <w:p w14:paraId="2D6C849C" w14:textId="77777777" w:rsidR="00C440ED" w:rsidRPr="00C440ED" w:rsidRDefault="00C440ED" w:rsidP="00C440ED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E819CE2" w14:textId="60DA0D3E" w:rsidR="00C440ED" w:rsidRDefault="00C440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bCs/>
          <w:sz w:val="22"/>
          <w:szCs w:val="22"/>
        </w:rPr>
        <w:t xml:space="preserve">Will the project use radioactive materials? </w:t>
      </w:r>
      <w:r w:rsidR="00CE72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40ED">
        <w:rPr>
          <w:rFonts w:asciiTheme="minorHAnsi" w:hAnsiTheme="minorHAnsi"/>
          <w:b/>
          <w:sz w:val="22"/>
          <w:szCs w:val="22"/>
        </w:rPr>
        <w:t>Yes________No_______</w:t>
      </w:r>
    </w:p>
    <w:p w14:paraId="7595C717" w14:textId="77777777" w:rsidR="00CE72ED" w:rsidRDefault="00CE72ED" w:rsidP="00CE72ED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283ADF50" w14:textId="1C8AC570" w:rsidR="00CE72ED" w:rsidRPr="00C440ED" w:rsidRDefault="00CE72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Will the project acquire computing equipment or other equipment that will require the services of computing staff (e.g., to install, configure or connect equipment to the campus network)? </w:t>
      </w:r>
      <w:r w:rsidRPr="00C440ED">
        <w:rPr>
          <w:rFonts w:asciiTheme="minorHAnsi" w:hAnsiTheme="minorHAnsi"/>
          <w:b/>
          <w:sz w:val="22"/>
          <w:szCs w:val="22"/>
        </w:rPr>
        <w:t>Yes________No_______</w:t>
      </w:r>
    </w:p>
    <w:p w14:paraId="1258AEFB" w14:textId="77777777" w:rsidR="00970BC6" w:rsidRPr="00C440ED" w:rsidRDefault="00970BC6" w:rsidP="00970BC6">
      <w:pPr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14:paraId="621E661C" w14:textId="23ECF636" w:rsidR="00970BC6" w:rsidRPr="00C440ED" w:rsidRDefault="00970BC6" w:rsidP="00CE72ED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i/>
          <w:sz w:val="22"/>
          <w:szCs w:val="22"/>
        </w:rPr>
        <w:t xml:space="preserve">If </w:t>
      </w:r>
      <w:r w:rsidR="00CE72ED">
        <w:rPr>
          <w:rFonts w:asciiTheme="minorHAnsi" w:hAnsiTheme="minorHAnsi"/>
          <w:i/>
          <w:sz w:val="22"/>
          <w:szCs w:val="22"/>
        </w:rPr>
        <w:t>you answered yes to any of the above</w:t>
      </w:r>
      <w:r w:rsidR="002357CF">
        <w:rPr>
          <w:rFonts w:asciiTheme="minorHAnsi" w:hAnsiTheme="minorHAnsi"/>
          <w:i/>
          <w:sz w:val="22"/>
          <w:szCs w:val="22"/>
        </w:rPr>
        <w:t xml:space="preserve"> (</w:t>
      </w:r>
      <w:r w:rsidR="00B8670C">
        <w:rPr>
          <w:rFonts w:asciiTheme="minorHAnsi" w:hAnsiTheme="minorHAnsi"/>
          <w:i/>
          <w:sz w:val="22"/>
          <w:szCs w:val="22"/>
        </w:rPr>
        <w:t>19-23</w:t>
      </w:r>
      <w:r w:rsidR="002357CF">
        <w:rPr>
          <w:rFonts w:asciiTheme="minorHAnsi" w:hAnsiTheme="minorHAnsi"/>
          <w:i/>
          <w:sz w:val="22"/>
          <w:szCs w:val="22"/>
        </w:rPr>
        <w:t>)</w:t>
      </w:r>
      <w:r w:rsidR="00CE72ED">
        <w:rPr>
          <w:rFonts w:asciiTheme="minorHAnsi" w:hAnsiTheme="minorHAnsi"/>
          <w:i/>
          <w:sz w:val="22"/>
          <w:szCs w:val="22"/>
        </w:rPr>
        <w:t xml:space="preserve">, please attach the </w:t>
      </w:r>
      <w:r w:rsidRPr="00C440ED">
        <w:rPr>
          <w:rFonts w:asciiTheme="minorHAnsi" w:hAnsiTheme="minorHAnsi"/>
          <w:i/>
          <w:sz w:val="22"/>
          <w:szCs w:val="22"/>
        </w:rPr>
        <w:t xml:space="preserve">Worksheet for Institutional Support on Sponsored </w:t>
      </w:r>
      <w:r w:rsidR="00FA417F">
        <w:rPr>
          <w:rFonts w:asciiTheme="minorHAnsi" w:hAnsiTheme="minorHAnsi"/>
          <w:i/>
          <w:sz w:val="22"/>
          <w:szCs w:val="22"/>
        </w:rPr>
        <w:t>Project</w:t>
      </w:r>
      <w:r w:rsidRPr="00C440ED">
        <w:rPr>
          <w:rFonts w:asciiTheme="minorHAnsi" w:hAnsiTheme="minorHAnsi"/>
          <w:i/>
          <w:sz w:val="22"/>
          <w:szCs w:val="22"/>
        </w:rPr>
        <w:t xml:space="preserve"> Proposals</w:t>
      </w:r>
      <w:r w:rsidR="00CE72ED">
        <w:rPr>
          <w:rFonts w:asciiTheme="minorHAnsi" w:hAnsiTheme="minorHAnsi"/>
          <w:i/>
          <w:sz w:val="22"/>
          <w:szCs w:val="22"/>
        </w:rPr>
        <w:t xml:space="preserve"> completed for the appropriate sections with the signatures of institutional officials responsible for those areas.</w:t>
      </w:r>
    </w:p>
    <w:p w14:paraId="3B244289" w14:textId="77777777" w:rsidR="00BC5AB1" w:rsidRPr="00C440ED" w:rsidRDefault="00BC5AB1" w:rsidP="007E3BDA">
      <w:pPr>
        <w:pBdr>
          <w:bottom w:val="single" w:sz="4" w:space="1" w:color="auto"/>
        </w:pBdr>
        <w:contextualSpacing/>
        <w:rPr>
          <w:rFonts w:asciiTheme="minorHAnsi" w:hAnsiTheme="minorHAnsi"/>
          <w:b/>
          <w:smallCaps/>
        </w:rPr>
      </w:pPr>
    </w:p>
    <w:p w14:paraId="63CF8C49" w14:textId="77777777" w:rsidR="00BC5AB1" w:rsidRDefault="00BC5AB1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</w:p>
    <w:p w14:paraId="02282B8F" w14:textId="77777777" w:rsidR="00FF17AB" w:rsidRDefault="00FF17AB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</w:p>
    <w:p w14:paraId="439239DC" w14:textId="77777777" w:rsidR="00757E10" w:rsidRPr="001A1544" w:rsidRDefault="001A1544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 w:rsidRPr="001A1544">
        <w:rPr>
          <w:rFonts w:ascii="Calibri" w:hAnsi="Calibri"/>
          <w:b/>
          <w:smallCaps/>
        </w:rPr>
        <w:t>Signatures Obtained by Principal Investigator</w:t>
      </w:r>
    </w:p>
    <w:p w14:paraId="5281C3F3" w14:textId="77777777" w:rsidR="001A1544" w:rsidRDefault="001A1544" w:rsidP="007E3BDA">
      <w:pPr>
        <w:contextualSpacing/>
        <w:rPr>
          <w:rFonts w:ascii="Calibri" w:hAnsi="Calibri"/>
          <w:b/>
          <w:sz w:val="22"/>
        </w:rPr>
      </w:pPr>
      <w:r w:rsidRPr="000D35CA">
        <w:rPr>
          <w:rFonts w:ascii="Calibri" w:hAnsi="Calibri"/>
          <w:b/>
          <w:sz w:val="22"/>
        </w:rPr>
        <w:t>Signatures below indicate approval for submitting this proposal for consideration</w:t>
      </w:r>
      <w:r w:rsidR="00291C04">
        <w:rPr>
          <w:rFonts w:ascii="Calibri" w:hAnsi="Calibri"/>
          <w:b/>
          <w:sz w:val="22"/>
        </w:rPr>
        <w:t xml:space="preserve"> and use of university resources.</w:t>
      </w:r>
    </w:p>
    <w:p w14:paraId="57471798" w14:textId="77777777" w:rsidR="00291C04" w:rsidRPr="00291C04" w:rsidRDefault="00291C04" w:rsidP="007E3BDA">
      <w:pPr>
        <w:contextualSpacing/>
        <w:rPr>
          <w:rFonts w:ascii="Calibri" w:hAnsi="Calibri"/>
          <w:b/>
          <w:sz w:val="22"/>
        </w:rPr>
      </w:pPr>
    </w:p>
    <w:p w14:paraId="02734973" w14:textId="77777777" w:rsidR="00124973" w:rsidRDefault="00124973" w:rsidP="007E3BDA">
      <w:pPr>
        <w:contextualSpacing/>
        <w:rPr>
          <w:rFonts w:ascii="Calibri" w:hAnsi="Calibri"/>
          <w:sz w:val="22"/>
        </w:rPr>
      </w:pPr>
    </w:p>
    <w:p w14:paraId="5D6105A6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sz w:val="22"/>
        </w:rPr>
        <w:t>________________________________________________________</w:t>
      </w:r>
      <w:r w:rsidRPr="002E70F1">
        <w:rPr>
          <w:rFonts w:asciiTheme="minorHAnsi" w:hAnsiTheme="minorHAnsi"/>
          <w:sz w:val="22"/>
        </w:rPr>
        <w:tab/>
        <w:t>Date______________</w:t>
      </w:r>
    </w:p>
    <w:p w14:paraId="6E228C91" w14:textId="69875A5A" w:rsidR="001A1544" w:rsidRPr="002E70F1" w:rsidRDefault="001A1544" w:rsidP="007E3BDA">
      <w:pPr>
        <w:rPr>
          <w:rFonts w:asciiTheme="minorHAnsi" w:hAnsiTheme="minorHAnsi"/>
          <w:sz w:val="22"/>
          <w:szCs w:val="22"/>
        </w:rPr>
      </w:pPr>
      <w:r w:rsidRPr="002E70F1">
        <w:rPr>
          <w:rFonts w:asciiTheme="minorHAnsi" w:hAnsiTheme="minorHAnsi"/>
          <w:b/>
          <w:sz w:val="22"/>
        </w:rPr>
        <w:t xml:space="preserve">Principal </w:t>
      </w:r>
      <w:r w:rsidRPr="002E70F1">
        <w:rPr>
          <w:rFonts w:asciiTheme="minorHAnsi" w:hAnsiTheme="minorHAnsi"/>
          <w:b/>
          <w:sz w:val="22"/>
          <w:szCs w:val="22"/>
        </w:rPr>
        <w:t>Investigator</w:t>
      </w:r>
      <w:r w:rsidR="00DC5854" w:rsidRPr="002E70F1">
        <w:rPr>
          <w:rFonts w:asciiTheme="minorHAnsi" w:hAnsiTheme="minorHAnsi"/>
          <w:sz w:val="22"/>
          <w:szCs w:val="22"/>
        </w:rPr>
        <w:t xml:space="preserve"> :  </w:t>
      </w:r>
      <w:r w:rsidR="00C32AF1" w:rsidRPr="002E70F1">
        <w:rPr>
          <w:rFonts w:asciiTheme="minorHAnsi" w:hAnsiTheme="minorHAnsi"/>
          <w:sz w:val="22"/>
          <w:szCs w:val="22"/>
        </w:rPr>
        <w:t>I certify that the statements made in this document and attached proposal are true and complete to the best of my knowledge.  I am in</w:t>
      </w:r>
      <w:r w:rsidR="004335C8">
        <w:rPr>
          <w:rFonts w:asciiTheme="minorHAnsi" w:hAnsiTheme="minorHAnsi"/>
          <w:sz w:val="22"/>
          <w:szCs w:val="22"/>
        </w:rPr>
        <w:t xml:space="preserve"> </w:t>
      </w:r>
      <w:r w:rsidR="00C32AF1" w:rsidRPr="002E70F1">
        <w:rPr>
          <w:rFonts w:asciiTheme="minorHAnsi" w:hAnsiTheme="minorHAnsi"/>
          <w:sz w:val="22"/>
          <w:szCs w:val="22"/>
        </w:rPr>
        <w:t>compliance with Wittenberg’s Drug-Free Workplace Policy</w:t>
      </w:r>
      <w:r w:rsidR="00667149">
        <w:rPr>
          <w:rFonts w:asciiTheme="minorHAnsi" w:hAnsiTheme="minorHAnsi"/>
          <w:sz w:val="22"/>
          <w:szCs w:val="22"/>
        </w:rPr>
        <w:t xml:space="preserve"> (</w:t>
      </w:r>
      <w:hyperlink r:id="rId11" w:history="1">
        <w:r w:rsidR="00667149" w:rsidRPr="009C05C1">
          <w:rPr>
            <w:rStyle w:val="Hyperlink"/>
            <w:rFonts w:asciiTheme="minorHAnsi" w:hAnsiTheme="minorHAnsi"/>
            <w:sz w:val="22"/>
            <w:szCs w:val="22"/>
          </w:rPr>
          <w:t>34 CFR 84</w:t>
        </w:r>
      </w:hyperlink>
      <w:r w:rsidR="00667149">
        <w:rPr>
          <w:rFonts w:asciiTheme="minorHAnsi" w:hAnsiTheme="minorHAnsi"/>
          <w:sz w:val="22"/>
          <w:szCs w:val="22"/>
        </w:rPr>
        <w:t>)</w:t>
      </w:r>
      <w:r w:rsidR="00C32AF1" w:rsidRPr="002E70F1">
        <w:rPr>
          <w:rFonts w:asciiTheme="minorHAnsi" w:hAnsiTheme="minorHAnsi"/>
          <w:sz w:val="22"/>
          <w:szCs w:val="22"/>
        </w:rPr>
        <w:t xml:space="preserve">.  I agree to comply with relevant federal requirements and the award terms and conditions if an award is made, and accept </w:t>
      </w:r>
      <w:r w:rsidRPr="002E70F1">
        <w:rPr>
          <w:rFonts w:asciiTheme="minorHAnsi" w:hAnsiTheme="minorHAnsi"/>
          <w:sz w:val="22"/>
          <w:szCs w:val="22"/>
        </w:rPr>
        <w:t>academic and administrative responsibilities.</w:t>
      </w:r>
      <w:r w:rsidR="00C32AF1" w:rsidRPr="002E70F1">
        <w:rPr>
          <w:rFonts w:asciiTheme="minorHAnsi" w:hAnsiTheme="minorHAnsi"/>
          <w:sz w:val="22"/>
          <w:szCs w:val="22"/>
        </w:rPr>
        <w:t xml:space="preserve">  </w:t>
      </w:r>
    </w:p>
    <w:p w14:paraId="3E7779A8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</w:p>
    <w:p w14:paraId="2A817910" w14:textId="6F96ACE2" w:rsidR="00124973" w:rsidRPr="002E70F1" w:rsidRDefault="00124973" w:rsidP="007E3BDA">
      <w:pPr>
        <w:contextualSpacing/>
        <w:rPr>
          <w:rFonts w:asciiTheme="minorHAnsi" w:hAnsiTheme="minorHAnsi"/>
          <w:sz w:val="22"/>
        </w:rPr>
      </w:pPr>
    </w:p>
    <w:p w14:paraId="0882F9ED" w14:textId="440E31BB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sz w:val="22"/>
        </w:rPr>
        <w:t>_______________________________________________________</w:t>
      </w:r>
      <w:r w:rsidRPr="002E70F1">
        <w:rPr>
          <w:rFonts w:asciiTheme="minorHAnsi" w:hAnsiTheme="minorHAnsi"/>
          <w:sz w:val="22"/>
        </w:rPr>
        <w:tab/>
        <w:t>Date______________</w:t>
      </w:r>
    </w:p>
    <w:p w14:paraId="23BAAF0C" w14:textId="08A212E1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b/>
          <w:sz w:val="22"/>
        </w:rPr>
        <w:t>Co-</w:t>
      </w:r>
      <w:r w:rsidR="00DC5854" w:rsidRPr="002E70F1">
        <w:rPr>
          <w:rFonts w:asciiTheme="minorHAnsi" w:hAnsiTheme="minorHAnsi"/>
          <w:b/>
          <w:sz w:val="22"/>
        </w:rPr>
        <w:t xml:space="preserve"> Principal </w:t>
      </w:r>
      <w:r w:rsidR="00DC5854" w:rsidRPr="002E70F1">
        <w:rPr>
          <w:rFonts w:asciiTheme="minorHAnsi" w:hAnsiTheme="minorHAnsi"/>
          <w:b/>
          <w:sz w:val="22"/>
          <w:szCs w:val="22"/>
        </w:rPr>
        <w:t>Investigator</w:t>
      </w:r>
      <w:r w:rsidR="00DC5854" w:rsidRPr="002E70F1">
        <w:rPr>
          <w:rFonts w:asciiTheme="minorHAnsi" w:hAnsiTheme="minorHAnsi"/>
          <w:sz w:val="22"/>
          <w:szCs w:val="22"/>
        </w:rPr>
        <w:t xml:space="preserve"> :  I certify that the statements made in this document and attached proposal are true and complete to the best of my knowledge.  I am in</w:t>
      </w:r>
      <w:r w:rsidR="004335C8">
        <w:rPr>
          <w:rFonts w:asciiTheme="minorHAnsi" w:hAnsiTheme="minorHAnsi"/>
          <w:sz w:val="22"/>
          <w:szCs w:val="22"/>
        </w:rPr>
        <w:t xml:space="preserve"> </w:t>
      </w:r>
      <w:r w:rsidR="00DC5854" w:rsidRPr="002E70F1">
        <w:rPr>
          <w:rFonts w:asciiTheme="minorHAnsi" w:hAnsiTheme="minorHAnsi"/>
          <w:sz w:val="22"/>
          <w:szCs w:val="22"/>
        </w:rPr>
        <w:t xml:space="preserve">compliance with Wittenberg’s Drug-Free Workplace </w:t>
      </w:r>
      <w:r w:rsidR="00BB7BE8" w:rsidRPr="002E70F1">
        <w:rPr>
          <w:rFonts w:asciiTheme="minorHAnsi" w:hAnsiTheme="minorHAnsi"/>
          <w:sz w:val="22"/>
          <w:szCs w:val="22"/>
        </w:rPr>
        <w:t>Policy</w:t>
      </w:r>
      <w:r w:rsidR="00BB7BE8">
        <w:rPr>
          <w:rFonts w:asciiTheme="minorHAnsi" w:hAnsiTheme="minorHAnsi"/>
          <w:sz w:val="22"/>
          <w:szCs w:val="22"/>
        </w:rPr>
        <w:t xml:space="preserve"> (</w:t>
      </w:r>
      <w:hyperlink r:id="rId12" w:history="1">
        <w:r w:rsidR="00BB7BE8" w:rsidRPr="009C05C1">
          <w:rPr>
            <w:rStyle w:val="Hyperlink"/>
            <w:rFonts w:asciiTheme="minorHAnsi" w:hAnsiTheme="minorHAnsi"/>
            <w:sz w:val="22"/>
            <w:szCs w:val="22"/>
          </w:rPr>
          <w:t>34 CFR 84</w:t>
        </w:r>
      </w:hyperlink>
      <w:r w:rsidR="00BB7BE8">
        <w:rPr>
          <w:rFonts w:asciiTheme="minorHAnsi" w:hAnsiTheme="minorHAnsi"/>
          <w:sz w:val="22"/>
          <w:szCs w:val="22"/>
        </w:rPr>
        <w:t>)</w:t>
      </w:r>
      <w:r w:rsidR="00BB7BE8" w:rsidRPr="002E70F1">
        <w:rPr>
          <w:rFonts w:asciiTheme="minorHAnsi" w:hAnsiTheme="minorHAnsi"/>
          <w:sz w:val="22"/>
          <w:szCs w:val="22"/>
        </w:rPr>
        <w:t xml:space="preserve">.  </w:t>
      </w:r>
      <w:r w:rsidR="00DC5854" w:rsidRPr="002E70F1">
        <w:rPr>
          <w:rFonts w:asciiTheme="minorHAnsi" w:hAnsiTheme="minorHAnsi"/>
          <w:sz w:val="22"/>
          <w:szCs w:val="22"/>
        </w:rPr>
        <w:t xml:space="preserve">I agree to comply with relevant federal requirements and the award terms and conditions if an award is made, and accept academic and administrative responsibilities.  </w:t>
      </w:r>
    </w:p>
    <w:p w14:paraId="4BDA30CE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</w:p>
    <w:p w14:paraId="1BD5711C" w14:textId="77777777" w:rsidR="00124973" w:rsidRPr="002E70F1" w:rsidRDefault="00124973" w:rsidP="007E3BDA">
      <w:pPr>
        <w:contextualSpacing/>
        <w:rPr>
          <w:rFonts w:asciiTheme="minorHAnsi" w:hAnsiTheme="minorHAnsi"/>
          <w:sz w:val="22"/>
        </w:rPr>
      </w:pPr>
    </w:p>
    <w:p w14:paraId="0C8F39B0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sz w:val="22"/>
        </w:rPr>
        <w:t>_________________________________________________________     Date______________</w:t>
      </w:r>
    </w:p>
    <w:p w14:paraId="6DA4C929" w14:textId="339E98CE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b/>
          <w:sz w:val="22"/>
        </w:rPr>
        <w:t>Department Chair</w:t>
      </w:r>
      <w:r w:rsidR="00225F7A" w:rsidRPr="002E70F1">
        <w:rPr>
          <w:rFonts w:asciiTheme="minorHAnsi" w:hAnsiTheme="minorHAnsi"/>
          <w:b/>
          <w:sz w:val="22"/>
        </w:rPr>
        <w:t xml:space="preserve">:  </w:t>
      </w:r>
      <w:r w:rsidR="00225F7A" w:rsidRPr="002E70F1">
        <w:rPr>
          <w:rFonts w:asciiTheme="minorHAnsi" w:hAnsiTheme="minorHAnsi"/>
          <w:sz w:val="22"/>
        </w:rPr>
        <w:t xml:space="preserve">I certify the use of department resources as described </w:t>
      </w:r>
      <w:r w:rsidR="004335C8">
        <w:rPr>
          <w:rFonts w:asciiTheme="minorHAnsi" w:hAnsiTheme="minorHAnsi"/>
          <w:sz w:val="22"/>
        </w:rPr>
        <w:t xml:space="preserve">herein, and approve the submission of this proposal under the conditions stated for this/these Investigators.  </w:t>
      </w:r>
    </w:p>
    <w:p w14:paraId="65C61AE2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</w:p>
    <w:p w14:paraId="7C024D01" w14:textId="77777777" w:rsidR="00757E10" w:rsidRDefault="00757E10" w:rsidP="007E3BDA">
      <w:pPr>
        <w:contextualSpacing/>
        <w:rPr>
          <w:rFonts w:ascii="Calibri" w:hAnsi="Calibri"/>
          <w:b/>
          <w:sz w:val="22"/>
        </w:rPr>
      </w:pPr>
    </w:p>
    <w:p w14:paraId="7F5117B2" w14:textId="3B0A154A" w:rsidR="003F2D38" w:rsidRPr="001A1544" w:rsidRDefault="003F2D38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 w:rsidRPr="001A1544">
        <w:rPr>
          <w:rFonts w:ascii="Calibri" w:hAnsi="Calibri"/>
          <w:b/>
          <w:smallCaps/>
        </w:rPr>
        <w:t xml:space="preserve">Signatures Obtained by </w:t>
      </w:r>
      <w:r w:rsidR="00DC5854">
        <w:rPr>
          <w:rFonts w:ascii="Calibri" w:hAnsi="Calibri"/>
          <w:b/>
          <w:smallCaps/>
        </w:rPr>
        <w:t>Academic Affairs and Institutional Research (Provost’s office)</w:t>
      </w:r>
      <w:r>
        <w:rPr>
          <w:rFonts w:ascii="Calibri" w:hAnsi="Calibri"/>
          <w:b/>
          <w:smallCaps/>
        </w:rPr>
        <w:t xml:space="preserve"> </w:t>
      </w:r>
    </w:p>
    <w:p w14:paraId="6506FD13" w14:textId="17851DA9" w:rsidR="00757E10" w:rsidRPr="002E70F1" w:rsidRDefault="002E70F1" w:rsidP="007E3BDA">
      <w:pPr>
        <w:contextualSpacing/>
        <w:rPr>
          <w:rFonts w:ascii="Calibri" w:hAnsi="Calibri"/>
          <w:b/>
          <w:sz w:val="22"/>
        </w:rPr>
      </w:pPr>
      <w:r w:rsidRPr="002E70F1">
        <w:rPr>
          <w:rFonts w:ascii="Calibri" w:hAnsi="Calibri"/>
          <w:b/>
          <w:sz w:val="22"/>
        </w:rPr>
        <w:t xml:space="preserve">Signatures below indicate approval for submitting this proposal </w:t>
      </w:r>
      <w:r w:rsidR="003F2D38" w:rsidRPr="002E70F1">
        <w:rPr>
          <w:rFonts w:ascii="Calibri" w:hAnsi="Calibri"/>
          <w:b/>
          <w:sz w:val="22"/>
        </w:rPr>
        <w:t>under the conditions stated.</w:t>
      </w:r>
      <w:r w:rsidR="00FA417F">
        <w:rPr>
          <w:rFonts w:ascii="Calibri" w:hAnsi="Calibri"/>
          <w:b/>
          <w:sz w:val="22"/>
        </w:rPr>
        <w:t xml:space="preserve">  If approval is contingent on any conditions, please provide those conditions on a separate form and attach it.</w:t>
      </w:r>
      <w:r w:rsidR="003F2D38" w:rsidRPr="002E70F1">
        <w:rPr>
          <w:rFonts w:ascii="Calibri" w:hAnsi="Calibri"/>
          <w:b/>
          <w:sz w:val="22"/>
        </w:rPr>
        <w:tab/>
      </w:r>
      <w:r w:rsidR="003F2D38" w:rsidRPr="002E70F1">
        <w:rPr>
          <w:rFonts w:ascii="Calibri" w:hAnsi="Calibri"/>
          <w:b/>
          <w:sz w:val="22"/>
        </w:rPr>
        <w:tab/>
      </w:r>
    </w:p>
    <w:p w14:paraId="5827B404" w14:textId="77777777" w:rsidR="00291C04" w:rsidRDefault="00291C04" w:rsidP="007E3BDA">
      <w:pPr>
        <w:contextualSpacing/>
        <w:rPr>
          <w:rFonts w:ascii="Calibri" w:hAnsi="Calibri"/>
          <w:sz w:val="22"/>
        </w:rPr>
      </w:pPr>
    </w:p>
    <w:p w14:paraId="6660F8B8" w14:textId="77777777" w:rsidR="00124973" w:rsidRDefault="00124973" w:rsidP="007E3BDA">
      <w:pPr>
        <w:contextualSpacing/>
        <w:rPr>
          <w:rFonts w:ascii="Calibri" w:hAnsi="Calibri"/>
          <w:sz w:val="22"/>
        </w:rPr>
      </w:pPr>
    </w:p>
    <w:p w14:paraId="44C91FA1" w14:textId="77777777" w:rsidR="003F2D38" w:rsidRDefault="003F2D38" w:rsidP="007E3BDA">
      <w:pPr>
        <w:contextualSpacing/>
        <w:rPr>
          <w:rFonts w:ascii="Calibri" w:hAnsi="Calibri"/>
          <w:sz w:val="22"/>
        </w:rPr>
      </w:pPr>
      <w:r w:rsidRPr="000D35CA">
        <w:rPr>
          <w:rFonts w:ascii="Calibri" w:hAnsi="Calibri"/>
          <w:sz w:val="22"/>
        </w:rPr>
        <w:t>_________________________________________________________</w:t>
      </w:r>
      <w:r>
        <w:rPr>
          <w:rFonts w:ascii="Calibri" w:hAnsi="Calibri"/>
          <w:sz w:val="22"/>
        </w:rPr>
        <w:t xml:space="preserve">   </w:t>
      </w:r>
      <w:r w:rsidRPr="000D35CA">
        <w:rPr>
          <w:rFonts w:ascii="Calibri" w:hAnsi="Calibri"/>
          <w:sz w:val="22"/>
        </w:rPr>
        <w:t>Date______________</w:t>
      </w:r>
    </w:p>
    <w:p w14:paraId="72CF3801" w14:textId="76276F74" w:rsidR="003F2D38" w:rsidRDefault="003F2D38" w:rsidP="007E3BDA">
      <w:pPr>
        <w:contextualSpacing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Provost</w:t>
      </w:r>
      <w:r>
        <w:rPr>
          <w:rFonts w:ascii="Calibri" w:hAnsi="Calibri"/>
          <w:b/>
          <w:sz w:val="22"/>
        </w:rPr>
        <w:tab/>
      </w:r>
    </w:p>
    <w:p w14:paraId="240C05B4" w14:textId="77777777" w:rsidR="00124973" w:rsidRDefault="00124973" w:rsidP="007E3BDA">
      <w:pPr>
        <w:contextualSpacing/>
        <w:rPr>
          <w:rFonts w:ascii="Calibri" w:hAnsi="Calibri"/>
          <w:b/>
          <w:sz w:val="22"/>
        </w:rPr>
      </w:pPr>
    </w:p>
    <w:p w14:paraId="7C43855B" w14:textId="77777777" w:rsidR="00124973" w:rsidRDefault="00124973" w:rsidP="007E3BDA">
      <w:pPr>
        <w:contextualSpacing/>
        <w:rPr>
          <w:rFonts w:ascii="Calibri" w:hAnsi="Calibri"/>
          <w:b/>
          <w:sz w:val="22"/>
        </w:rPr>
      </w:pPr>
    </w:p>
    <w:p w14:paraId="4CA683D7" w14:textId="77777777" w:rsidR="00124973" w:rsidRDefault="00124973" w:rsidP="00DC5854">
      <w:pPr>
        <w:contextualSpacing/>
        <w:rPr>
          <w:rFonts w:ascii="Calibri" w:hAnsi="Calibri"/>
          <w:b/>
          <w:sz w:val="22"/>
        </w:rPr>
      </w:pPr>
    </w:p>
    <w:p w14:paraId="532A13A2" w14:textId="77777777" w:rsidR="00DC5854" w:rsidRPr="000D35CA" w:rsidRDefault="00DC5854" w:rsidP="00DC5854">
      <w:pPr>
        <w:contextualSpacing/>
        <w:rPr>
          <w:rFonts w:ascii="Calibri" w:hAnsi="Calibri"/>
        </w:rPr>
      </w:pPr>
      <w:r w:rsidRPr="000D35CA">
        <w:rPr>
          <w:rFonts w:ascii="Calibri" w:hAnsi="Calibri"/>
          <w:sz w:val="22"/>
        </w:rPr>
        <w:t>_________________________________________________________</w:t>
      </w:r>
      <w:r w:rsidRPr="000D35CA">
        <w:rPr>
          <w:rFonts w:ascii="Calibri" w:hAnsi="Calibri"/>
          <w:sz w:val="22"/>
        </w:rPr>
        <w:tab/>
        <w:t>Date______________</w:t>
      </w:r>
    </w:p>
    <w:p w14:paraId="104007B2" w14:textId="4855F2BE" w:rsidR="00DC5854" w:rsidRDefault="00DC5854" w:rsidP="00DC5854">
      <w:pPr>
        <w:contextualSpacing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Vice President for Finance and Administration</w:t>
      </w:r>
    </w:p>
    <w:p w14:paraId="1CB6F8D2" w14:textId="77777777" w:rsidR="00124973" w:rsidRDefault="00124973" w:rsidP="00DC5854">
      <w:pPr>
        <w:contextualSpacing/>
        <w:rPr>
          <w:rFonts w:ascii="Calibri" w:hAnsi="Calibri"/>
          <w:b/>
          <w:sz w:val="22"/>
        </w:rPr>
      </w:pPr>
    </w:p>
    <w:p w14:paraId="32745107" w14:textId="77777777" w:rsidR="00124973" w:rsidRDefault="00124973" w:rsidP="00DC5854">
      <w:pPr>
        <w:contextualSpacing/>
        <w:rPr>
          <w:rFonts w:ascii="Calibri" w:hAnsi="Calibri"/>
          <w:b/>
          <w:sz w:val="22"/>
        </w:rPr>
      </w:pPr>
    </w:p>
    <w:p w14:paraId="1C05FE68" w14:textId="77777777" w:rsidR="009038E6" w:rsidRDefault="009038E6" w:rsidP="007E3BDA">
      <w:pPr>
        <w:contextualSpacing/>
        <w:rPr>
          <w:rFonts w:ascii="Calibri" w:hAnsi="Calibri"/>
          <w:sz w:val="22"/>
        </w:rPr>
      </w:pPr>
    </w:p>
    <w:p w14:paraId="2CFDAE94" w14:textId="77777777" w:rsidR="009038E6" w:rsidRDefault="009038E6" w:rsidP="007E3BDA">
      <w:pPr>
        <w:contextualSpacing/>
        <w:rPr>
          <w:rFonts w:ascii="Calibri" w:hAnsi="Calibri"/>
          <w:sz w:val="22"/>
        </w:rPr>
      </w:pPr>
    </w:p>
    <w:p w14:paraId="0E37AFB8" w14:textId="77777777" w:rsidR="003F2D38" w:rsidRPr="000D35CA" w:rsidRDefault="003F2D38" w:rsidP="007E3BDA">
      <w:pPr>
        <w:contextualSpacing/>
        <w:rPr>
          <w:rFonts w:ascii="Calibri" w:hAnsi="Calibri"/>
        </w:rPr>
      </w:pPr>
      <w:r w:rsidRPr="000D35CA">
        <w:rPr>
          <w:rFonts w:ascii="Calibri" w:hAnsi="Calibri"/>
          <w:sz w:val="22"/>
        </w:rPr>
        <w:t>_________________________________________________________</w:t>
      </w:r>
      <w:r w:rsidRPr="000D35CA">
        <w:rPr>
          <w:rFonts w:ascii="Calibri" w:hAnsi="Calibri"/>
          <w:sz w:val="22"/>
        </w:rPr>
        <w:tab/>
        <w:t>Date______________</w:t>
      </w:r>
    </w:p>
    <w:p w14:paraId="095CDAF9" w14:textId="77777777" w:rsidR="003F2D38" w:rsidRPr="003F2D38" w:rsidRDefault="003F2D38" w:rsidP="007E3BDA">
      <w:pPr>
        <w:contextualSpacing/>
        <w:rPr>
          <w:rFonts w:ascii="Calibri" w:hAnsi="Calibri"/>
          <w:b/>
          <w:sz w:val="22"/>
        </w:rPr>
      </w:pPr>
      <w:r w:rsidRPr="003F2D38">
        <w:rPr>
          <w:rFonts w:ascii="Calibri" w:hAnsi="Calibri"/>
          <w:b/>
          <w:sz w:val="22"/>
        </w:rPr>
        <w:t>President</w:t>
      </w:r>
    </w:p>
    <w:p w14:paraId="4A492D9E" w14:textId="77777777" w:rsidR="00757E10" w:rsidRPr="00757E10" w:rsidRDefault="003F2D38" w:rsidP="007E3BDA">
      <w:pPr>
        <w:contextualSpacing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</w:p>
    <w:p w14:paraId="5D0D8CA5" w14:textId="3B6FF70D" w:rsidR="009038E6" w:rsidRPr="009038E6" w:rsidRDefault="009038E6" w:rsidP="009038E6">
      <w:pPr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Note:  Original copy kept in Provost’s Office.  Sen</w:t>
      </w:r>
      <w:r w:rsidR="007D2166">
        <w:rPr>
          <w:rFonts w:ascii="Calibri" w:hAnsi="Calibri"/>
          <w:i/>
          <w:sz w:val="22"/>
          <w:szCs w:val="22"/>
        </w:rPr>
        <w:t xml:space="preserve">d digital files to Investigators, </w:t>
      </w:r>
      <w:r w:rsidR="009F2597">
        <w:rPr>
          <w:rFonts w:ascii="Calibri" w:hAnsi="Calibri"/>
          <w:i/>
          <w:sz w:val="22"/>
          <w:szCs w:val="22"/>
        </w:rPr>
        <w:t>Business Office</w:t>
      </w:r>
      <w:r w:rsidR="007D2166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and</w:t>
      </w:r>
      <w:r w:rsidR="007D2166">
        <w:rPr>
          <w:rFonts w:ascii="Calibri" w:hAnsi="Calibri"/>
          <w:i/>
          <w:sz w:val="22"/>
          <w:szCs w:val="22"/>
        </w:rPr>
        <w:t xml:space="preserve"> the </w:t>
      </w:r>
      <w:r>
        <w:rPr>
          <w:rFonts w:ascii="Calibri" w:hAnsi="Calibri"/>
          <w:i/>
          <w:sz w:val="22"/>
          <w:szCs w:val="22"/>
        </w:rPr>
        <w:t>Advancement Office</w:t>
      </w:r>
      <w:r w:rsidR="009F2597">
        <w:rPr>
          <w:rFonts w:ascii="Calibri" w:hAnsi="Calibri"/>
          <w:i/>
          <w:sz w:val="22"/>
          <w:szCs w:val="22"/>
        </w:rPr>
        <w:t>, as necessary</w:t>
      </w:r>
      <w:bookmarkStart w:id="0" w:name="_GoBack"/>
      <w:bookmarkEnd w:id="0"/>
      <w:r>
        <w:rPr>
          <w:rFonts w:ascii="Calibri" w:hAnsi="Calibri"/>
          <w:i/>
          <w:sz w:val="22"/>
          <w:szCs w:val="22"/>
        </w:rPr>
        <w:t>.</w:t>
      </w:r>
    </w:p>
    <w:sectPr w:rsidR="009038E6" w:rsidRPr="009038E6" w:rsidSect="003C60CA">
      <w:type w:val="continuous"/>
      <w:pgSz w:w="12240" w:h="15840"/>
      <w:pgMar w:top="1440" w:right="1080" w:bottom="100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A3F80" w14:textId="77777777" w:rsidR="00C0015B" w:rsidRDefault="00C0015B" w:rsidP="00CF0578">
      <w:r>
        <w:separator/>
      </w:r>
    </w:p>
  </w:endnote>
  <w:endnote w:type="continuationSeparator" w:id="0">
    <w:p w14:paraId="5F265E7D" w14:textId="77777777" w:rsidR="00C0015B" w:rsidRDefault="00C0015B" w:rsidP="00CF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A5B3F" w14:textId="77777777" w:rsidR="009C26F3" w:rsidRPr="000D35CA" w:rsidRDefault="009C26F3" w:rsidP="000D35CA">
    <w:pPr>
      <w:pStyle w:val="Footer"/>
      <w:pBdr>
        <w:top w:val="single" w:sz="4" w:space="1" w:color="D9D9D9"/>
      </w:pBdr>
      <w:jc w:val="right"/>
      <w:rPr>
        <w:rFonts w:ascii="Calibri" w:hAnsi="Calibri"/>
      </w:rPr>
    </w:pPr>
    <w:r w:rsidRPr="000D35CA">
      <w:rPr>
        <w:rFonts w:ascii="Calibri" w:hAnsi="Calibri"/>
      </w:rPr>
      <w:fldChar w:fldCharType="begin"/>
    </w:r>
    <w:r w:rsidRPr="000D35CA">
      <w:rPr>
        <w:rFonts w:ascii="Calibri" w:hAnsi="Calibri"/>
      </w:rPr>
      <w:instrText xml:space="preserve"> PAGE   \* MERGEFORMAT </w:instrText>
    </w:r>
    <w:r w:rsidRPr="000D35CA">
      <w:rPr>
        <w:rFonts w:ascii="Calibri" w:hAnsi="Calibri"/>
      </w:rPr>
      <w:fldChar w:fldCharType="separate"/>
    </w:r>
    <w:r w:rsidR="009F2597">
      <w:rPr>
        <w:rFonts w:ascii="Calibri" w:hAnsi="Calibri"/>
        <w:noProof/>
      </w:rPr>
      <w:t>4</w:t>
    </w:r>
    <w:r w:rsidRPr="000D35CA">
      <w:rPr>
        <w:rFonts w:ascii="Calibri" w:hAnsi="Calibri"/>
        <w:noProof/>
      </w:rPr>
      <w:fldChar w:fldCharType="end"/>
    </w:r>
    <w:r w:rsidRPr="000D35CA">
      <w:rPr>
        <w:rFonts w:ascii="Calibri" w:hAnsi="Calibri"/>
      </w:rPr>
      <w:t xml:space="preserve"> | </w:t>
    </w:r>
    <w:r w:rsidRPr="000D35CA">
      <w:rPr>
        <w:rFonts w:ascii="Calibri" w:hAnsi="Calibri"/>
        <w:color w:val="808080"/>
        <w:spacing w:val="60"/>
      </w:rPr>
      <w:t>Page</w:t>
    </w:r>
  </w:p>
  <w:p w14:paraId="59EB4EB6" w14:textId="248720FD" w:rsidR="009C26F3" w:rsidRPr="00177FD3" w:rsidRDefault="00177FD3">
    <w:pPr>
      <w:pStyle w:val="Footer"/>
      <w:rPr>
        <w:rFonts w:asciiTheme="minorHAnsi" w:hAnsiTheme="minorHAnsi"/>
        <w:sz w:val="20"/>
        <w:szCs w:val="20"/>
      </w:rPr>
    </w:pPr>
    <w:r w:rsidRPr="00177FD3">
      <w:rPr>
        <w:rFonts w:asciiTheme="minorHAnsi" w:hAnsiTheme="minorHAnsi"/>
        <w:sz w:val="20"/>
        <w:szCs w:val="20"/>
      </w:rPr>
      <w:t xml:space="preserve">Revision Date:  </w:t>
    </w:r>
    <w:r w:rsidR="009F2597">
      <w:rPr>
        <w:rFonts w:asciiTheme="minorHAnsi" w:hAnsiTheme="minorHAnsi"/>
        <w:sz w:val="20"/>
        <w:szCs w:val="20"/>
      </w:rPr>
      <w:t>09/18/2017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64A62" w14:textId="77777777" w:rsidR="00C0015B" w:rsidRDefault="00C0015B" w:rsidP="00CF0578">
      <w:r>
        <w:separator/>
      </w:r>
    </w:p>
  </w:footnote>
  <w:footnote w:type="continuationSeparator" w:id="0">
    <w:p w14:paraId="4880DAE4" w14:textId="77777777" w:rsidR="00C0015B" w:rsidRDefault="00C0015B" w:rsidP="00CF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08A9A" w14:textId="223D532B" w:rsidR="009C26F3" w:rsidRPr="003C60CA" w:rsidRDefault="009C26F3" w:rsidP="003C60CA">
    <w:pPr>
      <w:pStyle w:val="Heading2"/>
      <w:widowControl/>
      <w:rPr>
        <w:rFonts w:ascii="Calibri" w:hAnsi="Calibri"/>
        <w:smallCaps/>
      </w:rPr>
    </w:pPr>
    <w:r>
      <w:tab/>
    </w:r>
    <w:r w:rsidRPr="003C60CA">
      <w:rPr>
        <w:rFonts w:ascii="Calibri" w:hAnsi="Calibri"/>
        <w:smallCaps/>
      </w:rPr>
      <w:t xml:space="preserve">Sponsored </w:t>
    </w:r>
    <w:r w:rsidR="00FA417F">
      <w:rPr>
        <w:rFonts w:ascii="Calibri" w:hAnsi="Calibri"/>
        <w:smallCaps/>
      </w:rPr>
      <w:t>Projects</w:t>
    </w:r>
    <w:r w:rsidR="0031165B">
      <w:rPr>
        <w:rFonts w:ascii="Calibri" w:hAnsi="Calibri"/>
        <w:smallCaps/>
      </w:rPr>
      <w:t xml:space="preserve"> </w:t>
    </w:r>
    <w:r w:rsidRPr="003C60CA">
      <w:rPr>
        <w:rFonts w:ascii="Calibri" w:hAnsi="Calibri"/>
        <w:smallCaps/>
      </w:rPr>
      <w:t>Internal Approval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55E"/>
    <w:multiLevelType w:val="hybridMultilevel"/>
    <w:tmpl w:val="C0529E06"/>
    <w:lvl w:ilvl="0" w:tplc="FA402ED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57B8B"/>
    <w:multiLevelType w:val="hybridMultilevel"/>
    <w:tmpl w:val="6B14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F6F"/>
    <w:multiLevelType w:val="hybridMultilevel"/>
    <w:tmpl w:val="D8FE2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B71E5"/>
    <w:multiLevelType w:val="hybridMultilevel"/>
    <w:tmpl w:val="BF3C0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A630EE"/>
    <w:multiLevelType w:val="multilevel"/>
    <w:tmpl w:val="A702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16E1F"/>
    <w:multiLevelType w:val="hybridMultilevel"/>
    <w:tmpl w:val="BC42A2B8"/>
    <w:lvl w:ilvl="0" w:tplc="0706D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637D1"/>
    <w:multiLevelType w:val="hybridMultilevel"/>
    <w:tmpl w:val="385ED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7348"/>
    <w:multiLevelType w:val="hybridMultilevel"/>
    <w:tmpl w:val="C2AE130C"/>
    <w:lvl w:ilvl="0" w:tplc="0706D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78"/>
    <w:rsid w:val="00007B09"/>
    <w:rsid w:val="00083CD3"/>
    <w:rsid w:val="00092A27"/>
    <w:rsid w:val="000D35CA"/>
    <w:rsid w:val="00106D58"/>
    <w:rsid w:val="00124973"/>
    <w:rsid w:val="00132469"/>
    <w:rsid w:val="00177FD3"/>
    <w:rsid w:val="00182A3C"/>
    <w:rsid w:val="001A1544"/>
    <w:rsid w:val="001E4F78"/>
    <w:rsid w:val="001E5FB5"/>
    <w:rsid w:val="001F5B61"/>
    <w:rsid w:val="00225F7A"/>
    <w:rsid w:val="002357CF"/>
    <w:rsid w:val="002428B1"/>
    <w:rsid w:val="00245059"/>
    <w:rsid w:val="00254A2B"/>
    <w:rsid w:val="002645C7"/>
    <w:rsid w:val="00272992"/>
    <w:rsid w:val="0028288B"/>
    <w:rsid w:val="002847A9"/>
    <w:rsid w:val="00291C04"/>
    <w:rsid w:val="002961C2"/>
    <w:rsid w:val="002B1CEE"/>
    <w:rsid w:val="002E70F1"/>
    <w:rsid w:val="002E742E"/>
    <w:rsid w:val="002F6D45"/>
    <w:rsid w:val="0031165B"/>
    <w:rsid w:val="0035327B"/>
    <w:rsid w:val="003756B1"/>
    <w:rsid w:val="003921FD"/>
    <w:rsid w:val="003A6537"/>
    <w:rsid w:val="003A71ED"/>
    <w:rsid w:val="003B57BF"/>
    <w:rsid w:val="003C60CA"/>
    <w:rsid w:val="003D0295"/>
    <w:rsid w:val="003D052E"/>
    <w:rsid w:val="003D374E"/>
    <w:rsid w:val="003E1831"/>
    <w:rsid w:val="003E1C24"/>
    <w:rsid w:val="003E6D22"/>
    <w:rsid w:val="003F2D38"/>
    <w:rsid w:val="004335C8"/>
    <w:rsid w:val="00442FB1"/>
    <w:rsid w:val="00471E70"/>
    <w:rsid w:val="004A172E"/>
    <w:rsid w:val="004A49A4"/>
    <w:rsid w:val="004B4F60"/>
    <w:rsid w:val="004D5534"/>
    <w:rsid w:val="004E25BF"/>
    <w:rsid w:val="004E5453"/>
    <w:rsid w:val="004E601A"/>
    <w:rsid w:val="004F04B8"/>
    <w:rsid w:val="00522160"/>
    <w:rsid w:val="00523674"/>
    <w:rsid w:val="0059337F"/>
    <w:rsid w:val="005C2317"/>
    <w:rsid w:val="005D12F0"/>
    <w:rsid w:val="005F1BEA"/>
    <w:rsid w:val="006053F3"/>
    <w:rsid w:val="006111F3"/>
    <w:rsid w:val="00621487"/>
    <w:rsid w:val="006331A5"/>
    <w:rsid w:val="006423E7"/>
    <w:rsid w:val="00644FED"/>
    <w:rsid w:val="006641B9"/>
    <w:rsid w:val="00667149"/>
    <w:rsid w:val="0068342B"/>
    <w:rsid w:val="006B39EF"/>
    <w:rsid w:val="006B4A9A"/>
    <w:rsid w:val="006C69F8"/>
    <w:rsid w:val="006C7F3A"/>
    <w:rsid w:val="006E35F3"/>
    <w:rsid w:val="006F67E0"/>
    <w:rsid w:val="00737027"/>
    <w:rsid w:val="00757E10"/>
    <w:rsid w:val="0078073D"/>
    <w:rsid w:val="007A723A"/>
    <w:rsid w:val="007B0292"/>
    <w:rsid w:val="007C5252"/>
    <w:rsid w:val="007D2166"/>
    <w:rsid w:val="007E3BDA"/>
    <w:rsid w:val="007E56D2"/>
    <w:rsid w:val="00805BD2"/>
    <w:rsid w:val="008164D7"/>
    <w:rsid w:val="00817C26"/>
    <w:rsid w:val="00823D53"/>
    <w:rsid w:val="00852FAC"/>
    <w:rsid w:val="008532A6"/>
    <w:rsid w:val="008A1F06"/>
    <w:rsid w:val="009038E6"/>
    <w:rsid w:val="00910735"/>
    <w:rsid w:val="0095556A"/>
    <w:rsid w:val="00970BC6"/>
    <w:rsid w:val="009A7038"/>
    <w:rsid w:val="009C05C1"/>
    <w:rsid w:val="009C26F3"/>
    <w:rsid w:val="009C38E8"/>
    <w:rsid w:val="009E3139"/>
    <w:rsid w:val="009E5274"/>
    <w:rsid w:val="009F2597"/>
    <w:rsid w:val="00A20709"/>
    <w:rsid w:val="00A85B8D"/>
    <w:rsid w:val="00AC43E1"/>
    <w:rsid w:val="00AF27D9"/>
    <w:rsid w:val="00AF7E7A"/>
    <w:rsid w:val="00B15074"/>
    <w:rsid w:val="00B31D62"/>
    <w:rsid w:val="00B5691A"/>
    <w:rsid w:val="00B63525"/>
    <w:rsid w:val="00B75112"/>
    <w:rsid w:val="00B8670C"/>
    <w:rsid w:val="00B9090D"/>
    <w:rsid w:val="00BB7BE8"/>
    <w:rsid w:val="00BC5AB1"/>
    <w:rsid w:val="00BD35A0"/>
    <w:rsid w:val="00C0015B"/>
    <w:rsid w:val="00C32810"/>
    <w:rsid w:val="00C32AF1"/>
    <w:rsid w:val="00C43DAF"/>
    <w:rsid w:val="00C440ED"/>
    <w:rsid w:val="00C72D67"/>
    <w:rsid w:val="00CE1064"/>
    <w:rsid w:val="00CE72ED"/>
    <w:rsid w:val="00CF0578"/>
    <w:rsid w:val="00D0186B"/>
    <w:rsid w:val="00D025EE"/>
    <w:rsid w:val="00D06D15"/>
    <w:rsid w:val="00D25362"/>
    <w:rsid w:val="00D25460"/>
    <w:rsid w:val="00D3140D"/>
    <w:rsid w:val="00D36746"/>
    <w:rsid w:val="00D64C66"/>
    <w:rsid w:val="00D672B9"/>
    <w:rsid w:val="00DC1935"/>
    <w:rsid w:val="00DC5854"/>
    <w:rsid w:val="00DF4FA1"/>
    <w:rsid w:val="00E8122F"/>
    <w:rsid w:val="00E901DB"/>
    <w:rsid w:val="00E9464A"/>
    <w:rsid w:val="00EA7B3F"/>
    <w:rsid w:val="00EC4B7D"/>
    <w:rsid w:val="00EE6A36"/>
    <w:rsid w:val="00F036A9"/>
    <w:rsid w:val="00F37C7F"/>
    <w:rsid w:val="00F433DA"/>
    <w:rsid w:val="00F754B6"/>
    <w:rsid w:val="00FA417F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5D912D4"/>
  <w15:docId w15:val="{2402685F-333C-4C75-A6CF-8022BDE7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1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F05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05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05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05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6D22"/>
    <w:pPr>
      <w:ind w:left="720"/>
    </w:pPr>
  </w:style>
  <w:style w:type="character" w:styleId="Hyperlink">
    <w:name w:val="Hyperlink"/>
    <w:rsid w:val="00471E70"/>
    <w:rPr>
      <w:color w:val="0000FF"/>
      <w:u w:val="single"/>
    </w:rPr>
  </w:style>
  <w:style w:type="character" w:customStyle="1" w:styleId="apple-converted-space">
    <w:name w:val="apple-converted-space"/>
    <w:rsid w:val="003A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po.gov/fdsys/pkg/CFR-2007-title34-vol1/xml/CFR-2007-title34-vol1-part84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po.gov/fdsys/pkg/CFR-2007-title34-vol1/xml/CFR-2007-title34-vol1-part84.x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sr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itehouse.gov/omb/circulars_a1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5BBFB2EE.dotm</Template>
  <TotalTime>2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OTTERBEIN COLLEGE</vt:lpstr>
    </vt:vector>
  </TitlesOfParts>
  <Company>Otterbein College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OTTERBEIN COLLEGE</dc:title>
  <dc:creator>Otterbein User</dc:creator>
  <cp:lastModifiedBy>Darby L. Hiller-Freund</cp:lastModifiedBy>
  <cp:revision>11</cp:revision>
  <cp:lastPrinted>2010-05-19T15:41:00Z</cp:lastPrinted>
  <dcterms:created xsi:type="dcterms:W3CDTF">2015-07-28T19:52:00Z</dcterms:created>
  <dcterms:modified xsi:type="dcterms:W3CDTF">2017-09-18T13:09:00Z</dcterms:modified>
</cp:coreProperties>
</file>